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5B" w:rsidRDefault="00010DC0" w:rsidP="00010DC0">
      <w:pPr>
        <w:tabs>
          <w:tab w:val="left" w:pos="630"/>
          <w:tab w:val="left" w:pos="2160"/>
        </w:tabs>
        <w:jc w:val="center"/>
        <w:rPr>
          <w:b/>
          <w:bCs/>
          <w:sz w:val="22"/>
          <w:szCs w:val="22"/>
        </w:rPr>
      </w:pPr>
      <w:r w:rsidRPr="00383005">
        <w:rPr>
          <w:b/>
          <w:bCs/>
          <w:sz w:val="22"/>
          <w:szCs w:val="22"/>
        </w:rPr>
        <w:t xml:space="preserve">Panel on Review of In-house Laboratory Independent Research in </w:t>
      </w:r>
      <w:r w:rsidR="008D455B">
        <w:rPr>
          <w:b/>
          <w:bCs/>
          <w:sz w:val="22"/>
          <w:szCs w:val="22"/>
        </w:rPr>
        <w:t>Computational Sciences</w:t>
      </w:r>
      <w:r w:rsidRPr="00383005">
        <w:rPr>
          <w:b/>
          <w:bCs/>
          <w:sz w:val="22"/>
          <w:szCs w:val="22"/>
        </w:rPr>
        <w:t xml:space="preserve"> </w:t>
      </w:r>
    </w:p>
    <w:p w:rsidR="00010DC0" w:rsidRPr="00383005" w:rsidRDefault="00010DC0" w:rsidP="00010DC0">
      <w:pPr>
        <w:tabs>
          <w:tab w:val="left" w:pos="630"/>
          <w:tab w:val="left" w:pos="2160"/>
        </w:tabs>
        <w:jc w:val="center"/>
        <w:rPr>
          <w:b/>
          <w:bCs/>
          <w:sz w:val="22"/>
          <w:szCs w:val="22"/>
        </w:rPr>
      </w:pPr>
      <w:proofErr w:type="gramStart"/>
      <w:r w:rsidRPr="00383005">
        <w:rPr>
          <w:b/>
          <w:bCs/>
          <w:sz w:val="22"/>
          <w:szCs w:val="22"/>
        </w:rPr>
        <w:t>at</w:t>
      </w:r>
      <w:proofErr w:type="gramEnd"/>
      <w:r w:rsidRPr="00383005">
        <w:rPr>
          <w:b/>
          <w:bCs/>
          <w:sz w:val="22"/>
          <w:szCs w:val="22"/>
        </w:rPr>
        <w:t xml:space="preserve"> the Army’s Research, Development, and Engineering Centers</w:t>
      </w:r>
    </w:p>
    <w:p w:rsidR="00BF1DB6" w:rsidRPr="00383005" w:rsidRDefault="00BF1DB6" w:rsidP="00AA1BE8">
      <w:pPr>
        <w:tabs>
          <w:tab w:val="left" w:pos="630"/>
          <w:tab w:val="left" w:pos="2160"/>
        </w:tabs>
        <w:jc w:val="center"/>
        <w:rPr>
          <w:b/>
          <w:bCs/>
          <w:iCs/>
          <w:color w:val="000000" w:themeColor="text1"/>
          <w:sz w:val="22"/>
          <w:szCs w:val="22"/>
        </w:rPr>
      </w:pPr>
    </w:p>
    <w:p w:rsidR="00744D18" w:rsidRPr="00383005" w:rsidRDefault="00744D18" w:rsidP="00744D18">
      <w:pPr>
        <w:tabs>
          <w:tab w:val="left" w:pos="630"/>
          <w:tab w:val="left" w:pos="2160"/>
        </w:tabs>
        <w:jc w:val="center"/>
        <w:rPr>
          <w:b/>
          <w:bCs/>
          <w:iCs/>
          <w:color w:val="000000" w:themeColor="text1"/>
          <w:sz w:val="22"/>
          <w:szCs w:val="22"/>
        </w:rPr>
      </w:pPr>
      <w:r w:rsidRPr="00383005">
        <w:rPr>
          <w:b/>
          <w:bCs/>
          <w:iCs/>
          <w:sz w:val="22"/>
          <w:szCs w:val="22"/>
        </w:rPr>
        <w:t xml:space="preserve">Meeting </w:t>
      </w:r>
      <w:r w:rsidR="00FF534F" w:rsidRPr="00383005">
        <w:rPr>
          <w:b/>
          <w:bCs/>
          <w:iCs/>
          <w:sz w:val="22"/>
          <w:szCs w:val="22"/>
        </w:rPr>
        <w:t>Agenda</w:t>
      </w:r>
      <w:r w:rsidRPr="00383005">
        <w:rPr>
          <w:b/>
          <w:bCs/>
          <w:iCs/>
          <w:sz w:val="22"/>
          <w:szCs w:val="22"/>
        </w:rPr>
        <w:t xml:space="preserve">: </w:t>
      </w:r>
      <w:r w:rsidR="00E01429">
        <w:rPr>
          <w:b/>
          <w:bCs/>
          <w:iCs/>
          <w:color w:val="000000" w:themeColor="text1"/>
          <w:sz w:val="22"/>
          <w:szCs w:val="22"/>
        </w:rPr>
        <w:t>10-11</w:t>
      </w:r>
      <w:r w:rsidR="00010DC0" w:rsidRPr="00383005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E01429">
        <w:rPr>
          <w:b/>
          <w:bCs/>
          <w:iCs/>
          <w:color w:val="000000" w:themeColor="text1"/>
          <w:sz w:val="22"/>
          <w:szCs w:val="22"/>
        </w:rPr>
        <w:t>December</w:t>
      </w:r>
      <w:r w:rsidRPr="00383005">
        <w:rPr>
          <w:b/>
          <w:bCs/>
          <w:iCs/>
          <w:color w:val="000000" w:themeColor="text1"/>
          <w:sz w:val="22"/>
          <w:szCs w:val="22"/>
        </w:rPr>
        <w:t xml:space="preserve"> 2018</w:t>
      </w:r>
    </w:p>
    <w:p w:rsidR="00BF1DB6" w:rsidRPr="00383005" w:rsidRDefault="00BF1DB6" w:rsidP="00744D18">
      <w:pPr>
        <w:tabs>
          <w:tab w:val="left" w:pos="630"/>
          <w:tab w:val="left" w:pos="2160"/>
        </w:tabs>
        <w:jc w:val="center"/>
        <w:rPr>
          <w:b/>
          <w:bCs/>
          <w:iCs/>
          <w:color w:val="000000" w:themeColor="text1"/>
          <w:sz w:val="22"/>
          <w:szCs w:val="22"/>
        </w:rPr>
      </w:pPr>
    </w:p>
    <w:p w:rsidR="00C737F1" w:rsidRPr="00A73A90" w:rsidRDefault="00E01429" w:rsidP="008B1B14">
      <w:pPr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Monday</w:t>
      </w:r>
      <w:r w:rsidR="00C737F1" w:rsidRPr="00A73A90">
        <w:rPr>
          <w:b/>
          <w:bCs/>
          <w:iCs/>
          <w:color w:val="000000" w:themeColor="text1"/>
          <w:sz w:val="28"/>
          <w:szCs w:val="28"/>
        </w:rPr>
        <w:t xml:space="preserve">, </w:t>
      </w:r>
      <w:r>
        <w:rPr>
          <w:b/>
          <w:bCs/>
          <w:iCs/>
          <w:color w:val="000000" w:themeColor="text1"/>
          <w:sz w:val="28"/>
          <w:szCs w:val="28"/>
        </w:rPr>
        <w:t>10</w:t>
      </w:r>
      <w:r w:rsidR="00010DC0" w:rsidRPr="00A73A90">
        <w:rPr>
          <w:b/>
          <w:bCs/>
          <w:iCs/>
          <w:color w:val="000000" w:themeColor="text1"/>
          <w:sz w:val="28"/>
          <w:szCs w:val="28"/>
        </w:rPr>
        <w:t xml:space="preserve"> </w:t>
      </w:r>
      <w:r>
        <w:rPr>
          <w:b/>
          <w:bCs/>
          <w:iCs/>
          <w:color w:val="000000" w:themeColor="text1"/>
          <w:sz w:val="28"/>
          <w:szCs w:val="28"/>
        </w:rPr>
        <w:t>December</w:t>
      </w:r>
      <w:r w:rsidR="00AA1BE8" w:rsidRPr="00A73A90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C737F1" w:rsidRPr="00A73A90">
        <w:rPr>
          <w:b/>
          <w:bCs/>
          <w:iCs/>
          <w:color w:val="000000" w:themeColor="text1"/>
          <w:sz w:val="28"/>
          <w:szCs w:val="28"/>
        </w:rPr>
        <w:t>20</w:t>
      </w:r>
      <w:r w:rsidR="00FD2B51" w:rsidRPr="00A73A90">
        <w:rPr>
          <w:b/>
          <w:bCs/>
          <w:iCs/>
          <w:color w:val="000000" w:themeColor="text1"/>
          <w:sz w:val="28"/>
          <w:szCs w:val="28"/>
        </w:rPr>
        <w:t>1</w:t>
      </w:r>
      <w:r w:rsidR="00AA1BE8" w:rsidRPr="00A73A90">
        <w:rPr>
          <w:b/>
          <w:bCs/>
          <w:iCs/>
          <w:color w:val="000000" w:themeColor="text1"/>
          <w:sz w:val="28"/>
          <w:szCs w:val="28"/>
        </w:rPr>
        <w:t>8</w:t>
      </w:r>
      <w:r w:rsidR="00C737F1" w:rsidRPr="00A73A90">
        <w:rPr>
          <w:b/>
          <w:bCs/>
          <w:iCs/>
          <w:color w:val="000000" w:themeColor="text1"/>
          <w:sz w:val="28"/>
          <w:szCs w:val="28"/>
        </w:rPr>
        <w:tab/>
      </w:r>
    </w:p>
    <w:p w:rsidR="00985195" w:rsidRPr="00383005" w:rsidRDefault="00985195" w:rsidP="00120D0B">
      <w:pPr>
        <w:tabs>
          <w:tab w:val="left" w:pos="630"/>
          <w:tab w:val="left" w:pos="2160"/>
        </w:tabs>
        <w:rPr>
          <w:b/>
          <w:bCs/>
          <w:iCs/>
          <w:sz w:val="22"/>
          <w:szCs w:val="22"/>
        </w:rPr>
      </w:pPr>
    </w:p>
    <w:p w:rsidR="005D5BCD" w:rsidRPr="00383005" w:rsidRDefault="005D5BCD" w:rsidP="005D5BCD">
      <w:pPr>
        <w:autoSpaceDE w:val="0"/>
        <w:autoSpaceDN w:val="0"/>
        <w:adjustRightInd w:val="0"/>
        <w:ind w:left="2160" w:hanging="2160"/>
        <w:rPr>
          <w:sz w:val="22"/>
          <w:szCs w:val="22"/>
        </w:rPr>
      </w:pPr>
    </w:p>
    <w:p w:rsidR="0081566C" w:rsidRPr="00383005" w:rsidRDefault="0081566C" w:rsidP="00120D0B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bookmarkStart w:id="0" w:name="OLE_LINK3"/>
      <w:bookmarkStart w:id="1" w:name="OLE_LINK4"/>
      <w:r w:rsidRPr="00383005">
        <w:rPr>
          <w:b/>
          <w:bCs/>
          <w:sz w:val="22"/>
          <w:szCs w:val="22"/>
          <w:u w:val="single"/>
        </w:rPr>
        <w:t>DATA GATHERING SESSION: OPEN TO THE PUBLIC</w:t>
      </w:r>
    </w:p>
    <w:bookmarkEnd w:id="0"/>
    <w:bookmarkEnd w:id="1"/>
    <w:p w:rsidR="00F702FD" w:rsidRPr="00383005" w:rsidRDefault="00F702FD" w:rsidP="00120D0B">
      <w:pPr>
        <w:tabs>
          <w:tab w:val="left" w:pos="630"/>
          <w:tab w:val="left" w:pos="2160"/>
        </w:tabs>
        <w:rPr>
          <w:bCs/>
          <w:i/>
          <w:iCs/>
          <w:color w:val="000000" w:themeColor="text1"/>
          <w:sz w:val="22"/>
          <w:szCs w:val="22"/>
        </w:rPr>
      </w:pPr>
    </w:p>
    <w:p w:rsidR="00C71C2C" w:rsidRPr="00731C05" w:rsidRDefault="00F11BC7" w:rsidP="004663B2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>09</w:t>
      </w:r>
      <w:r w:rsidR="00B331DB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C71C2C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="00861D8B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B331DB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>1000</w:t>
      </w:r>
      <w:r w:rsidR="00861D8B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bookmarkStart w:id="2" w:name="OLE_LINK1"/>
      <w:bookmarkStart w:id="3" w:name="OLE_LINK2"/>
      <w:r w:rsidR="00E01429">
        <w:rPr>
          <w:rFonts w:ascii="Times New Roman" w:hAnsi="Times New Roman" w:cs="Times New Roman"/>
          <w:color w:val="000000" w:themeColor="text1"/>
          <w:sz w:val="22"/>
          <w:szCs w:val="22"/>
        </w:rPr>
        <w:t>ARDEC</w:t>
      </w:r>
      <w:r w:rsidR="001C64AB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ILIR Overview</w:t>
      </w:r>
    </w:p>
    <w:p w:rsidR="00F11BC7" w:rsidRPr="00731C05" w:rsidRDefault="00F11BC7" w:rsidP="004663B2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</w:p>
    <w:p w:rsidR="00F11BC7" w:rsidRPr="00731C05" w:rsidRDefault="00477D11" w:rsidP="004663B2">
      <w:pPr>
        <w:pStyle w:val="PlainText"/>
        <w:ind w:left="2160" w:hanging="2160"/>
        <w:rPr>
          <w:rFonts w:ascii="Times New Roman" w:hAnsi="Times New Roman" w:cs="Times New Roman"/>
          <w:b/>
          <w:sz w:val="22"/>
          <w:szCs w:val="22"/>
        </w:rPr>
      </w:pPr>
      <w:r w:rsidRPr="00731C05">
        <w:rPr>
          <w:rFonts w:ascii="Times New Roman" w:hAnsi="Times New Roman" w:cs="Times New Roman"/>
          <w:sz w:val="22"/>
          <w:szCs w:val="22"/>
        </w:rPr>
        <w:t>10</w:t>
      </w:r>
      <w:r w:rsidR="00DD0E0E" w:rsidRPr="00731C05">
        <w:rPr>
          <w:rFonts w:ascii="Times New Roman" w:hAnsi="Times New Roman" w:cs="Times New Roman"/>
          <w:sz w:val="22"/>
          <w:szCs w:val="22"/>
        </w:rPr>
        <w:t>00</w:t>
      </w:r>
      <w:r w:rsidR="00A73A90" w:rsidRPr="00731C05">
        <w:rPr>
          <w:rFonts w:ascii="Times New Roman" w:hAnsi="Times New Roman" w:cs="Times New Roman"/>
          <w:sz w:val="22"/>
          <w:szCs w:val="22"/>
        </w:rPr>
        <w:t>-</w:t>
      </w:r>
      <w:r w:rsidR="00683383">
        <w:rPr>
          <w:rFonts w:ascii="Times New Roman" w:hAnsi="Times New Roman" w:cs="Times New Roman"/>
          <w:sz w:val="22"/>
          <w:szCs w:val="22"/>
        </w:rPr>
        <w:t>1030</w:t>
      </w:r>
      <w:r w:rsidR="00F11BC7" w:rsidRPr="00731C05">
        <w:rPr>
          <w:rFonts w:ascii="Times New Roman" w:hAnsi="Times New Roman" w:cs="Times New Roman"/>
          <w:sz w:val="22"/>
          <w:szCs w:val="22"/>
        </w:rPr>
        <w:tab/>
      </w:r>
      <w:r w:rsidR="00E01429">
        <w:rPr>
          <w:rFonts w:ascii="Times New Roman" w:hAnsi="Times New Roman" w:cs="Times New Roman"/>
          <w:sz w:val="22"/>
          <w:szCs w:val="22"/>
        </w:rPr>
        <w:t>Numerical Shape Optimization</w:t>
      </w:r>
      <w:r w:rsidR="00683383">
        <w:rPr>
          <w:rFonts w:ascii="Times New Roman" w:hAnsi="Times New Roman" w:cs="Times New Roman"/>
          <w:sz w:val="22"/>
          <w:szCs w:val="22"/>
        </w:rPr>
        <w:t xml:space="preserve"> Methods for Controlled Stress Distributions at Surface Interfaces</w:t>
      </w:r>
    </w:p>
    <w:p w:rsidR="00F11BC7" w:rsidRPr="00731C05" w:rsidRDefault="00F11BC7" w:rsidP="004663B2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</w:p>
    <w:p w:rsidR="00F11BC7" w:rsidRPr="00731C05" w:rsidRDefault="00683383" w:rsidP="004663B2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1030</w:t>
      </w:r>
      <w:r w:rsidR="00A73A90" w:rsidRPr="00731C05">
        <w:rPr>
          <w:rFonts w:ascii="Times New Roman" w:hAnsi="Times New Roman" w:cs="Times New Roman"/>
          <w:sz w:val="22"/>
          <w:szCs w:val="22"/>
        </w:rPr>
        <w:t>-11</w:t>
      </w:r>
      <w:r>
        <w:rPr>
          <w:rFonts w:ascii="Times New Roman" w:hAnsi="Times New Roman" w:cs="Times New Roman"/>
          <w:sz w:val="22"/>
          <w:szCs w:val="22"/>
        </w:rPr>
        <w:t>0</w:t>
      </w:r>
      <w:r w:rsidR="00DD0E0E" w:rsidRPr="00731C05">
        <w:rPr>
          <w:rFonts w:ascii="Times New Roman" w:hAnsi="Times New Roman" w:cs="Times New Roman"/>
          <w:sz w:val="22"/>
          <w:szCs w:val="22"/>
        </w:rPr>
        <w:t>0</w:t>
      </w:r>
      <w:r w:rsidR="00F11BC7" w:rsidRPr="00731C05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Heterogeneous Visual Perception</w:t>
      </w:r>
    </w:p>
    <w:p w:rsidR="00F11BC7" w:rsidRPr="00731C05" w:rsidRDefault="00F11BC7" w:rsidP="004663B2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</w:p>
    <w:p w:rsidR="00A73A90" w:rsidRPr="00731C05" w:rsidRDefault="00A73A90" w:rsidP="00731C05">
      <w:pPr>
        <w:pStyle w:val="PlainText"/>
        <w:tabs>
          <w:tab w:val="left" w:pos="216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731C05">
        <w:rPr>
          <w:rFonts w:ascii="Times New Roman" w:hAnsi="Times New Roman" w:cs="Times New Roman"/>
          <w:sz w:val="22"/>
          <w:szCs w:val="22"/>
        </w:rPr>
        <w:t>11</w:t>
      </w:r>
      <w:r w:rsidR="00683383">
        <w:rPr>
          <w:rFonts w:ascii="Times New Roman" w:hAnsi="Times New Roman" w:cs="Times New Roman"/>
          <w:sz w:val="22"/>
          <w:szCs w:val="22"/>
        </w:rPr>
        <w:t>0</w:t>
      </w:r>
      <w:r w:rsidR="00DD0E0E" w:rsidRPr="00731C05">
        <w:rPr>
          <w:rFonts w:ascii="Times New Roman" w:hAnsi="Times New Roman" w:cs="Times New Roman"/>
          <w:sz w:val="22"/>
          <w:szCs w:val="22"/>
        </w:rPr>
        <w:t>0</w:t>
      </w:r>
      <w:r w:rsidR="00683383">
        <w:rPr>
          <w:rFonts w:ascii="Times New Roman" w:hAnsi="Times New Roman" w:cs="Times New Roman"/>
          <w:sz w:val="22"/>
          <w:szCs w:val="22"/>
        </w:rPr>
        <w:t>-1130</w:t>
      </w:r>
      <w:r w:rsidRPr="00731C05">
        <w:rPr>
          <w:rFonts w:ascii="Times New Roman" w:hAnsi="Times New Roman" w:cs="Times New Roman"/>
          <w:sz w:val="22"/>
          <w:szCs w:val="22"/>
        </w:rPr>
        <w:tab/>
      </w:r>
      <w:r w:rsidR="00683383">
        <w:rPr>
          <w:rFonts w:ascii="Times New Roman" w:hAnsi="Times New Roman" w:cs="Times New Roman"/>
          <w:sz w:val="22"/>
          <w:szCs w:val="22"/>
        </w:rPr>
        <w:t>CERDEC ILIR Overview</w:t>
      </w:r>
    </w:p>
    <w:p w:rsidR="00A73A90" w:rsidRPr="00731C05" w:rsidRDefault="00A73A90" w:rsidP="004663B2">
      <w:pPr>
        <w:pStyle w:val="PlainText"/>
        <w:ind w:left="2160" w:hanging="2160"/>
        <w:rPr>
          <w:rFonts w:ascii="Times New Roman" w:hAnsi="Times New Roman" w:cs="Times New Roman"/>
          <w:sz w:val="22"/>
          <w:szCs w:val="22"/>
        </w:rPr>
      </w:pPr>
    </w:p>
    <w:p w:rsidR="00683383" w:rsidRDefault="00683383" w:rsidP="00477D11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1130-1200</w:t>
      </w:r>
      <w:r w:rsidR="00477D11" w:rsidRPr="00731C05">
        <w:rPr>
          <w:rFonts w:ascii="Times New Roman" w:hAnsi="Times New Roman" w:cs="Times New Roman"/>
          <w:sz w:val="22"/>
          <w:szCs w:val="22"/>
        </w:rPr>
        <w:tab/>
      </w:r>
      <w:r w:rsidR="00477D11" w:rsidRPr="00731C05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Deep Learning with Known Confidence</w:t>
      </w:r>
    </w:p>
    <w:p w:rsidR="00683383" w:rsidRDefault="00683383" w:rsidP="00477D11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477D11" w:rsidRPr="00731C05" w:rsidRDefault="00683383" w:rsidP="00477D11">
      <w:pPr>
        <w:pStyle w:val="PlainTex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1200-1300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477D11" w:rsidRPr="00731C05">
        <w:rPr>
          <w:rFonts w:ascii="Times New Roman" w:hAnsi="Times New Roman" w:cs="Times New Roman"/>
          <w:sz w:val="22"/>
          <w:szCs w:val="22"/>
        </w:rPr>
        <w:t xml:space="preserve">Working </w:t>
      </w:r>
      <w:r w:rsidR="0024300C" w:rsidRPr="00731C05">
        <w:rPr>
          <w:rFonts w:ascii="Times New Roman" w:hAnsi="Times New Roman" w:cs="Times New Roman"/>
          <w:sz w:val="22"/>
          <w:szCs w:val="22"/>
        </w:rPr>
        <w:t xml:space="preserve">Lunch – </w:t>
      </w:r>
      <w:r w:rsidR="00477D11" w:rsidRPr="00731C05">
        <w:rPr>
          <w:rFonts w:ascii="Times New Roman" w:hAnsi="Times New Roman" w:cs="Times New Roman"/>
          <w:sz w:val="22"/>
          <w:szCs w:val="22"/>
        </w:rPr>
        <w:t xml:space="preserve">Discussions </w:t>
      </w:r>
      <w:proofErr w:type="gramStart"/>
      <w:r w:rsidR="00477D11" w:rsidRPr="00731C05">
        <w:rPr>
          <w:rFonts w:ascii="Times New Roman" w:hAnsi="Times New Roman" w:cs="Times New Roman"/>
          <w:sz w:val="22"/>
          <w:szCs w:val="22"/>
        </w:rPr>
        <w:t>Between</w:t>
      </w:r>
      <w:proofErr w:type="gramEnd"/>
      <w:r w:rsidR="00477D11" w:rsidRPr="00731C05">
        <w:rPr>
          <w:rFonts w:ascii="Times New Roman" w:hAnsi="Times New Roman" w:cs="Times New Roman"/>
          <w:sz w:val="22"/>
          <w:szCs w:val="22"/>
        </w:rPr>
        <w:t xml:space="preserve"> Panel </w:t>
      </w:r>
      <w:r w:rsidR="0024300C" w:rsidRPr="00731C05">
        <w:rPr>
          <w:rFonts w:ascii="Times New Roman" w:hAnsi="Times New Roman" w:cs="Times New Roman"/>
          <w:sz w:val="22"/>
          <w:szCs w:val="22"/>
        </w:rPr>
        <w:t xml:space="preserve">and </w:t>
      </w:r>
      <w:r>
        <w:rPr>
          <w:rFonts w:ascii="Times New Roman" w:hAnsi="Times New Roman" w:cs="Times New Roman"/>
          <w:sz w:val="22"/>
          <w:szCs w:val="22"/>
        </w:rPr>
        <w:t>RDEC</w:t>
      </w:r>
      <w:r w:rsidR="00477D11" w:rsidRPr="00731C05">
        <w:rPr>
          <w:rFonts w:ascii="Times New Roman" w:hAnsi="Times New Roman" w:cs="Times New Roman"/>
          <w:sz w:val="22"/>
          <w:szCs w:val="22"/>
        </w:rPr>
        <w:t xml:space="preserve"> </w:t>
      </w:r>
      <w:r w:rsidR="0024300C" w:rsidRPr="00731C05">
        <w:rPr>
          <w:rFonts w:ascii="Times New Roman" w:hAnsi="Times New Roman" w:cs="Times New Roman"/>
          <w:sz w:val="22"/>
          <w:szCs w:val="22"/>
        </w:rPr>
        <w:t xml:space="preserve">Staff </w:t>
      </w:r>
    </w:p>
    <w:p w:rsidR="00477D11" w:rsidRPr="00731C05" w:rsidRDefault="00477D11" w:rsidP="00B331DB">
      <w:pPr>
        <w:pStyle w:val="PlainText"/>
        <w:tabs>
          <w:tab w:val="left" w:pos="2160"/>
        </w:tabs>
        <w:rPr>
          <w:rFonts w:ascii="Times New Roman" w:hAnsi="Times New Roman" w:cs="Times New Roman"/>
          <w:sz w:val="22"/>
          <w:szCs w:val="22"/>
        </w:rPr>
      </w:pPr>
    </w:p>
    <w:p w:rsidR="00D2188F" w:rsidRPr="00731C05" w:rsidRDefault="00683383" w:rsidP="00B331DB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1300-1330</w:t>
      </w:r>
      <w:r w:rsidR="00B331DB" w:rsidRPr="00731C05">
        <w:rPr>
          <w:rFonts w:ascii="Times New Roman" w:hAnsi="Times New Roman" w:cs="Times New Roman"/>
          <w:sz w:val="22"/>
          <w:szCs w:val="22"/>
        </w:rPr>
        <w:tab/>
      </w:r>
      <w:r w:rsidR="00B331DB" w:rsidRPr="00731C05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TARDEC ILIR Overview</w:t>
      </w:r>
    </w:p>
    <w:p w:rsidR="00B331DB" w:rsidRPr="00731C05" w:rsidRDefault="00B331DB" w:rsidP="00B331DB">
      <w:pPr>
        <w:pStyle w:val="PlainText"/>
        <w:rPr>
          <w:rFonts w:ascii="Times New Roman" w:hAnsi="Times New Roman" w:cs="Times New Roman"/>
          <w:i/>
          <w:sz w:val="22"/>
          <w:szCs w:val="22"/>
        </w:rPr>
      </w:pPr>
    </w:p>
    <w:p w:rsidR="00CC4326" w:rsidRDefault="00683383" w:rsidP="00683383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1330-1400</w:t>
      </w:r>
      <w:r w:rsidR="00A73A90" w:rsidRPr="00731C05">
        <w:rPr>
          <w:rFonts w:ascii="Times New Roman" w:hAnsi="Times New Roman" w:cs="Times New Roman"/>
          <w:sz w:val="22"/>
          <w:szCs w:val="22"/>
        </w:rPr>
        <w:tab/>
      </w:r>
      <w:r w:rsidR="00A73A90" w:rsidRPr="00731C05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Deep Learning for Autonomous Driving, </w:t>
      </w:r>
      <w:r w:rsidR="002A07B4" w:rsidRPr="002A07B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Mr. Christian </w:t>
      </w:r>
      <w:proofErr w:type="spellStart"/>
      <w:r w:rsidR="002A07B4" w:rsidRPr="002A07B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Balas</w:t>
      </w:r>
      <w:proofErr w:type="spellEnd"/>
    </w:p>
    <w:p w:rsidR="00683383" w:rsidRPr="00383005" w:rsidRDefault="00683383" w:rsidP="00683383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2A07B4" w:rsidRDefault="00683383" w:rsidP="007961B8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t>1400-1430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Behavior-base Convoy Formation Control for Multi</w:t>
      </w:r>
      <w:r w:rsidR="001C0DCA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robot Teams, </w:t>
      </w:r>
      <w:r w:rsidR="002A07B4" w:rsidRPr="002A07B4">
        <w:rPr>
          <w:b/>
          <w:color w:val="000000" w:themeColor="text1"/>
          <w:sz w:val="22"/>
          <w:szCs w:val="22"/>
        </w:rPr>
        <w:t xml:space="preserve">Dr. Jonathon </w:t>
      </w:r>
    </w:p>
    <w:p w:rsidR="00F348DF" w:rsidRDefault="002A07B4" w:rsidP="007961B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proofErr w:type="spellStart"/>
      <w:r w:rsidRPr="002A07B4">
        <w:rPr>
          <w:b/>
          <w:color w:val="000000" w:themeColor="text1"/>
          <w:sz w:val="22"/>
          <w:szCs w:val="22"/>
        </w:rPr>
        <w:t>Smereka</w:t>
      </w:r>
      <w:proofErr w:type="spellEnd"/>
    </w:p>
    <w:p w:rsidR="00683383" w:rsidRDefault="00683383" w:rsidP="007961B8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683383" w:rsidRDefault="00683383" w:rsidP="007961B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1430-1500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Information Reliability – Identification of Drivers and Quantification of their </w:t>
      </w:r>
    </w:p>
    <w:p w:rsidR="00683383" w:rsidRDefault="00683383" w:rsidP="007961B8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Contributions, </w:t>
      </w:r>
      <w:r w:rsidR="002A07B4" w:rsidRPr="002A07B4">
        <w:rPr>
          <w:b/>
          <w:color w:val="000000" w:themeColor="text1"/>
          <w:sz w:val="22"/>
          <w:szCs w:val="22"/>
        </w:rPr>
        <w:t xml:space="preserve">Mr. David </w:t>
      </w:r>
      <w:proofErr w:type="spellStart"/>
      <w:r w:rsidR="002A07B4" w:rsidRPr="002A07B4">
        <w:rPr>
          <w:b/>
          <w:color w:val="000000" w:themeColor="text1"/>
          <w:sz w:val="22"/>
          <w:szCs w:val="22"/>
        </w:rPr>
        <w:t>Daniszewski</w:t>
      </w:r>
      <w:proofErr w:type="spellEnd"/>
    </w:p>
    <w:p w:rsidR="00683383" w:rsidRDefault="00683383" w:rsidP="007961B8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</w:p>
    <w:p w:rsidR="00B11F62" w:rsidRDefault="00B11F62" w:rsidP="007961B8">
      <w:pPr>
        <w:autoSpaceDE w:val="0"/>
        <w:autoSpaceDN w:val="0"/>
        <w:adjustRightInd w:val="0"/>
        <w:rPr>
          <w:bCs/>
          <w:sz w:val="22"/>
          <w:szCs w:val="22"/>
        </w:rPr>
      </w:pPr>
      <w:r w:rsidRPr="00B11F62">
        <w:rPr>
          <w:bCs/>
          <w:sz w:val="22"/>
          <w:szCs w:val="22"/>
        </w:rPr>
        <w:t>1500-1530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gramStart"/>
      <w:r>
        <w:rPr>
          <w:bCs/>
          <w:sz w:val="22"/>
          <w:szCs w:val="22"/>
        </w:rPr>
        <w:t>The</w:t>
      </w:r>
      <w:proofErr w:type="gramEnd"/>
      <w:r>
        <w:rPr>
          <w:bCs/>
          <w:sz w:val="22"/>
          <w:szCs w:val="22"/>
        </w:rPr>
        <w:t xml:space="preserve"> Development of an Optimized Computational Framework for Multiscale </w:t>
      </w:r>
    </w:p>
    <w:p w:rsidR="00683383" w:rsidRDefault="00B11F62" w:rsidP="007961B8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Simulations, </w:t>
      </w:r>
      <w:r w:rsidR="002A07B4" w:rsidRPr="002A07B4">
        <w:rPr>
          <w:b/>
          <w:color w:val="000000" w:themeColor="text1"/>
          <w:sz w:val="22"/>
          <w:szCs w:val="22"/>
        </w:rPr>
        <w:t xml:space="preserve">Dr. </w:t>
      </w:r>
      <w:proofErr w:type="spellStart"/>
      <w:r w:rsidR="002A07B4" w:rsidRPr="002A07B4">
        <w:rPr>
          <w:b/>
          <w:color w:val="000000" w:themeColor="text1"/>
          <w:sz w:val="22"/>
          <w:szCs w:val="22"/>
        </w:rPr>
        <w:t>Yeefeng</w:t>
      </w:r>
      <w:proofErr w:type="spellEnd"/>
      <w:r w:rsidR="002A07B4" w:rsidRPr="002A07B4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2A07B4" w:rsidRPr="002A07B4">
        <w:rPr>
          <w:b/>
          <w:color w:val="000000" w:themeColor="text1"/>
          <w:sz w:val="22"/>
          <w:szCs w:val="22"/>
        </w:rPr>
        <w:t>Ruan</w:t>
      </w:r>
      <w:proofErr w:type="spellEnd"/>
    </w:p>
    <w:p w:rsidR="00B11F62" w:rsidRDefault="00B11F62" w:rsidP="007961B8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</w:p>
    <w:p w:rsidR="002A07B4" w:rsidRDefault="002A07B4" w:rsidP="007961B8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</w:p>
    <w:p w:rsidR="00B11F62" w:rsidRDefault="00B11F62" w:rsidP="007961B8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  <w:highlight w:val="green"/>
        </w:rPr>
      </w:pPr>
      <w:r w:rsidRPr="00B11F62">
        <w:rPr>
          <w:color w:val="000000" w:themeColor="text1"/>
          <w:sz w:val="22"/>
          <w:szCs w:val="22"/>
        </w:rPr>
        <w:t>1530-1600</w:t>
      </w:r>
      <w:r w:rsidRPr="00B11F62">
        <w:rPr>
          <w:color w:val="000000" w:themeColor="text1"/>
          <w:sz w:val="22"/>
          <w:szCs w:val="22"/>
        </w:rPr>
        <w:tab/>
      </w:r>
      <w:r w:rsidRPr="00B11F62">
        <w:rPr>
          <w:color w:val="000000" w:themeColor="text1"/>
          <w:sz w:val="22"/>
          <w:szCs w:val="22"/>
        </w:rPr>
        <w:tab/>
        <w:t>Optimizing Performance of Compressive Classification Using Heuristic Methods</w:t>
      </w:r>
      <w:r w:rsidRPr="00B11F62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</w:p>
    <w:p w:rsidR="00B11F62" w:rsidRPr="00DD0E0E" w:rsidRDefault="00B11F62" w:rsidP="007961B8">
      <w:pPr>
        <w:autoSpaceDE w:val="0"/>
        <w:autoSpaceDN w:val="0"/>
        <w:adjustRightInd w:val="0"/>
        <w:rPr>
          <w:bCs/>
          <w:sz w:val="22"/>
          <w:szCs w:val="22"/>
        </w:rPr>
      </w:pPr>
      <w:r w:rsidRPr="00B11F62">
        <w:rPr>
          <w:b/>
          <w:color w:val="000000" w:themeColor="text1"/>
          <w:sz w:val="22"/>
          <w:szCs w:val="22"/>
        </w:rPr>
        <w:tab/>
      </w:r>
      <w:r w:rsidRPr="00B11F62">
        <w:rPr>
          <w:b/>
          <w:color w:val="000000" w:themeColor="text1"/>
          <w:sz w:val="22"/>
          <w:szCs w:val="22"/>
        </w:rPr>
        <w:tab/>
      </w:r>
      <w:r w:rsidRPr="00B11F62">
        <w:rPr>
          <w:b/>
          <w:color w:val="000000" w:themeColor="text1"/>
          <w:sz w:val="22"/>
          <w:szCs w:val="22"/>
        </w:rPr>
        <w:tab/>
      </w:r>
      <w:r w:rsidR="002A07B4" w:rsidRPr="002A07B4">
        <w:rPr>
          <w:b/>
          <w:color w:val="000000" w:themeColor="text1"/>
          <w:sz w:val="22"/>
          <w:szCs w:val="22"/>
        </w:rPr>
        <w:t xml:space="preserve">Mr.  Marc </w:t>
      </w:r>
      <w:proofErr w:type="spellStart"/>
      <w:r w:rsidR="002A07B4" w:rsidRPr="002A07B4">
        <w:rPr>
          <w:b/>
          <w:color w:val="000000" w:themeColor="text1"/>
          <w:sz w:val="22"/>
          <w:szCs w:val="22"/>
        </w:rPr>
        <w:t>Lewenthal</w:t>
      </w:r>
      <w:proofErr w:type="spellEnd"/>
    </w:p>
    <w:bookmarkEnd w:id="2"/>
    <w:bookmarkEnd w:id="3"/>
    <w:p w:rsidR="00B11F62" w:rsidRPr="00383005" w:rsidRDefault="00B11F62" w:rsidP="00E01429">
      <w:pPr>
        <w:pStyle w:val="PlainText"/>
        <w:rPr>
          <w:bCs/>
          <w:iCs/>
          <w:color w:val="000000" w:themeColor="text1"/>
          <w:sz w:val="22"/>
          <w:szCs w:val="22"/>
        </w:rPr>
      </w:pPr>
    </w:p>
    <w:p w:rsidR="00690AD0" w:rsidRPr="00A73A90" w:rsidRDefault="00E01429" w:rsidP="00744D18">
      <w:pPr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Tuesday</w:t>
      </w:r>
      <w:r w:rsidR="00690AD0" w:rsidRPr="00A73A90">
        <w:rPr>
          <w:b/>
          <w:bCs/>
          <w:iCs/>
          <w:color w:val="000000" w:themeColor="text1"/>
          <w:sz w:val="28"/>
          <w:szCs w:val="28"/>
        </w:rPr>
        <w:t xml:space="preserve">, </w:t>
      </w:r>
      <w:r>
        <w:rPr>
          <w:b/>
          <w:bCs/>
          <w:iCs/>
          <w:color w:val="000000" w:themeColor="text1"/>
          <w:sz w:val="28"/>
          <w:szCs w:val="28"/>
        </w:rPr>
        <w:t>11</w:t>
      </w:r>
      <w:r w:rsidR="00010DC0" w:rsidRPr="00A73A90">
        <w:rPr>
          <w:b/>
          <w:bCs/>
          <w:iCs/>
          <w:color w:val="000000" w:themeColor="text1"/>
          <w:sz w:val="28"/>
          <w:szCs w:val="28"/>
        </w:rPr>
        <w:t xml:space="preserve"> </w:t>
      </w:r>
      <w:r>
        <w:rPr>
          <w:b/>
          <w:bCs/>
          <w:iCs/>
          <w:color w:val="000000" w:themeColor="text1"/>
          <w:sz w:val="28"/>
          <w:szCs w:val="28"/>
        </w:rPr>
        <w:t>December</w:t>
      </w:r>
      <w:r w:rsidR="00690AD0" w:rsidRPr="00A73A90">
        <w:rPr>
          <w:b/>
          <w:bCs/>
          <w:iCs/>
          <w:color w:val="000000" w:themeColor="text1"/>
          <w:sz w:val="28"/>
          <w:szCs w:val="28"/>
        </w:rPr>
        <w:t xml:space="preserve"> 2018</w:t>
      </w:r>
    </w:p>
    <w:p w:rsidR="00690AD0" w:rsidRPr="00383005" w:rsidRDefault="00690AD0" w:rsidP="00690AD0">
      <w:pPr>
        <w:tabs>
          <w:tab w:val="left" w:pos="630"/>
          <w:tab w:val="left" w:pos="2160"/>
        </w:tabs>
        <w:rPr>
          <w:b/>
          <w:bCs/>
          <w:iCs/>
          <w:sz w:val="22"/>
          <w:szCs w:val="22"/>
        </w:rPr>
      </w:pPr>
    </w:p>
    <w:p w:rsidR="001C64AB" w:rsidRPr="00383005" w:rsidRDefault="001C64AB" w:rsidP="001C64AB">
      <w:pPr>
        <w:rPr>
          <w:sz w:val="22"/>
          <w:szCs w:val="22"/>
        </w:rPr>
      </w:pPr>
    </w:p>
    <w:p w:rsidR="00EC5FBE" w:rsidRPr="00383005" w:rsidRDefault="00EC5FBE" w:rsidP="00EC5FBE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383005">
        <w:rPr>
          <w:b/>
          <w:bCs/>
          <w:sz w:val="22"/>
          <w:szCs w:val="22"/>
          <w:u w:val="single"/>
        </w:rPr>
        <w:t>DATA GATHERING SESSION: OPEN TO THE PUBLIC</w:t>
      </w:r>
    </w:p>
    <w:p w:rsidR="00EC5FBE" w:rsidRPr="00383005" w:rsidRDefault="00EC5FBE" w:rsidP="001C64AB">
      <w:pPr>
        <w:rPr>
          <w:sz w:val="22"/>
          <w:szCs w:val="22"/>
        </w:rPr>
      </w:pPr>
      <w:bookmarkStart w:id="4" w:name="_GoBack"/>
      <w:bookmarkEnd w:id="4"/>
    </w:p>
    <w:p w:rsidR="001C64AB" w:rsidRPr="00383005" w:rsidRDefault="001C64AB" w:rsidP="001C64AB">
      <w:pPr>
        <w:ind w:left="1440" w:hanging="1440"/>
        <w:rPr>
          <w:sz w:val="22"/>
          <w:szCs w:val="22"/>
        </w:rPr>
      </w:pPr>
      <w:r w:rsidRPr="00383005">
        <w:rPr>
          <w:sz w:val="22"/>
          <w:szCs w:val="22"/>
        </w:rPr>
        <w:t>1300-1400</w:t>
      </w:r>
      <w:r w:rsidRPr="00383005">
        <w:rPr>
          <w:sz w:val="22"/>
          <w:szCs w:val="22"/>
        </w:rPr>
        <w:tab/>
      </w:r>
      <w:r w:rsidR="004614CE">
        <w:rPr>
          <w:sz w:val="22"/>
          <w:szCs w:val="22"/>
        </w:rPr>
        <w:tab/>
      </w:r>
      <w:r w:rsidRPr="00383005">
        <w:rPr>
          <w:sz w:val="22"/>
          <w:szCs w:val="22"/>
        </w:rPr>
        <w:t xml:space="preserve">Panel </w:t>
      </w:r>
      <w:r w:rsidR="00871F82">
        <w:rPr>
          <w:sz w:val="22"/>
          <w:szCs w:val="22"/>
        </w:rPr>
        <w:t>Interacts w</w:t>
      </w:r>
      <w:r w:rsidR="00871F82" w:rsidRPr="00383005">
        <w:rPr>
          <w:sz w:val="22"/>
          <w:szCs w:val="22"/>
        </w:rPr>
        <w:t xml:space="preserve">ith </w:t>
      </w:r>
      <w:r w:rsidRPr="00383005">
        <w:rPr>
          <w:sz w:val="22"/>
          <w:szCs w:val="22"/>
        </w:rPr>
        <w:t xml:space="preserve">RDEC </w:t>
      </w:r>
      <w:r w:rsidR="00871F82">
        <w:rPr>
          <w:sz w:val="22"/>
          <w:szCs w:val="22"/>
        </w:rPr>
        <w:t>Staff t</w:t>
      </w:r>
      <w:r w:rsidR="00871F82" w:rsidRPr="00383005">
        <w:rPr>
          <w:sz w:val="22"/>
          <w:szCs w:val="22"/>
        </w:rPr>
        <w:t xml:space="preserve">o Check Initial Impressions </w:t>
      </w:r>
      <w:r w:rsidR="00871F82">
        <w:rPr>
          <w:sz w:val="22"/>
          <w:szCs w:val="22"/>
        </w:rPr>
        <w:t>a</w:t>
      </w:r>
      <w:r w:rsidR="00871F82" w:rsidRPr="00383005">
        <w:rPr>
          <w:sz w:val="22"/>
          <w:szCs w:val="22"/>
        </w:rPr>
        <w:t xml:space="preserve">nd Understanding </w:t>
      </w:r>
      <w:r w:rsidR="00871F82">
        <w:rPr>
          <w:sz w:val="22"/>
          <w:szCs w:val="22"/>
        </w:rPr>
        <w:t>o</w:t>
      </w:r>
      <w:r w:rsidR="00871F82" w:rsidRPr="00383005">
        <w:rPr>
          <w:sz w:val="22"/>
          <w:szCs w:val="22"/>
        </w:rPr>
        <w:t>f Facts</w:t>
      </w:r>
    </w:p>
    <w:p w:rsidR="00477D11" w:rsidRPr="00383005" w:rsidRDefault="00477D11" w:rsidP="001C64AB">
      <w:pPr>
        <w:ind w:left="1440" w:hanging="1440"/>
        <w:rPr>
          <w:sz w:val="22"/>
          <w:szCs w:val="22"/>
        </w:rPr>
      </w:pPr>
    </w:p>
    <w:p w:rsidR="001C64AB" w:rsidRPr="00383005" w:rsidRDefault="001C64AB" w:rsidP="001C64AB">
      <w:pPr>
        <w:ind w:left="1440" w:hanging="1440"/>
        <w:rPr>
          <w:sz w:val="22"/>
          <w:szCs w:val="22"/>
        </w:rPr>
      </w:pPr>
      <w:r w:rsidRPr="00383005">
        <w:rPr>
          <w:sz w:val="22"/>
          <w:szCs w:val="22"/>
        </w:rPr>
        <w:t xml:space="preserve">1400 </w:t>
      </w:r>
      <w:r w:rsidRPr="00383005">
        <w:rPr>
          <w:sz w:val="22"/>
          <w:szCs w:val="22"/>
        </w:rPr>
        <w:tab/>
      </w:r>
      <w:r w:rsidR="004614CE">
        <w:rPr>
          <w:sz w:val="22"/>
          <w:szCs w:val="22"/>
        </w:rPr>
        <w:tab/>
      </w:r>
      <w:r w:rsidRPr="00383005">
        <w:rPr>
          <w:sz w:val="22"/>
          <w:szCs w:val="22"/>
        </w:rPr>
        <w:t>Adjourn</w:t>
      </w:r>
    </w:p>
    <w:p w:rsidR="001C64AB" w:rsidRPr="00383005" w:rsidRDefault="001C64AB" w:rsidP="00B331F6">
      <w:pPr>
        <w:rPr>
          <w:color w:val="000000" w:themeColor="text1"/>
          <w:sz w:val="22"/>
          <w:szCs w:val="22"/>
        </w:rPr>
      </w:pPr>
    </w:p>
    <w:sectPr w:rsidR="001C64AB" w:rsidRPr="00383005" w:rsidSect="00B11F62">
      <w:footerReference w:type="default" r:id="rId8"/>
      <w:headerReference w:type="first" r:id="rId9"/>
      <w:footerReference w:type="first" r:id="rId10"/>
      <w:pgSz w:w="12240" w:h="15840" w:code="1"/>
      <w:pgMar w:top="1080" w:right="1080" w:bottom="1080" w:left="1080" w:header="36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94" w:rsidRDefault="002D7B94">
      <w:r>
        <w:separator/>
      </w:r>
    </w:p>
  </w:endnote>
  <w:endnote w:type="continuationSeparator" w:id="0">
    <w:p w:rsidR="002D7B94" w:rsidRDefault="002D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2E" w:rsidRDefault="00005A2E" w:rsidP="008623C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2E" w:rsidRDefault="00005A2E" w:rsidP="00A22857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500 Fifth Street, NW, Ninth Floor, Washington, DC 20001</w:t>
    </w:r>
  </w:p>
  <w:p w:rsidR="00005A2E" w:rsidRPr="00A22857" w:rsidRDefault="00005A2E" w:rsidP="00A22857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 w:cs="Arial"/>
        <w:sz w:val="18"/>
        <w:szCs w:val="18"/>
      </w:rPr>
    </w:pPr>
    <w:r>
      <w:rPr>
        <w:rFonts w:ascii="Trebuchet MS" w:hAnsi="Trebuchet MS"/>
        <w:sz w:val="18"/>
        <w:szCs w:val="18"/>
      </w:rPr>
      <w:t>Phone: 202.334.3311   Fax: 202.334.2791   E-mail: elabre</w:t>
    </w:r>
    <w:r>
      <w:rPr>
        <w:rFonts w:ascii="Trebuchet MS" w:hAnsi="Trebuchet MS" w:cs="Arial"/>
        <w:sz w:val="18"/>
        <w:szCs w:val="18"/>
      </w:rPr>
      <w:t>@nas.edu</w:t>
    </w:r>
    <w:r>
      <w:rPr>
        <w:rFonts w:ascii="Trebuchet MS" w:hAnsi="Trebuchet MS"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94" w:rsidRDefault="002D7B94">
      <w:r>
        <w:separator/>
      </w:r>
    </w:p>
  </w:footnote>
  <w:footnote w:type="continuationSeparator" w:id="0">
    <w:p w:rsidR="002D7B94" w:rsidRDefault="002D7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2E" w:rsidRDefault="00005A2E" w:rsidP="00A22857">
    <w:pPr>
      <w:pStyle w:val="Header"/>
      <w:ind w:left="-72"/>
      <w:jc w:val="center"/>
    </w:pPr>
    <w:r>
      <w:rPr>
        <w:rFonts w:ascii="Tahoma" w:hAnsi="Tahoma" w:cs="Tahoma"/>
        <w:noProof/>
        <w:color w:val="000000"/>
      </w:rPr>
      <w:drawing>
        <wp:inline distT="0" distB="0" distL="0" distR="0" wp14:anchorId="123F9FC6" wp14:editId="2DE12B53">
          <wp:extent cx="2881223" cy="423682"/>
          <wp:effectExtent l="0" t="0" r="0" b="0"/>
          <wp:docPr id="5" name="Picture 5" descr="NASEM logo_2-line_OL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SEM logo_2-line_OL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046" cy="42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A2E" w:rsidRDefault="00005A2E" w:rsidP="00A22857">
    <w:pPr>
      <w:pStyle w:val="Header"/>
    </w:pPr>
  </w:p>
  <w:p w:rsidR="00744D18" w:rsidRDefault="00744D18" w:rsidP="000D64F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Division on Engineering and Physical Sciences</w:t>
    </w:r>
  </w:p>
  <w:p w:rsidR="00005A2E" w:rsidRPr="002D2582" w:rsidRDefault="00010DC0" w:rsidP="000D64F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Board on Army Research and Development</w:t>
    </w:r>
  </w:p>
  <w:p w:rsidR="00005A2E" w:rsidRPr="00113173" w:rsidRDefault="00005A2E" w:rsidP="000D64F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Army Research </w:t>
    </w:r>
    <w:r w:rsidR="00010DC0">
      <w:rPr>
        <w:rFonts w:ascii="Arial" w:hAnsi="Arial" w:cs="Arial"/>
        <w:sz w:val="20"/>
      </w:rPr>
      <w:t>Program Review and Analysis Committee</w:t>
    </w:r>
  </w:p>
  <w:p w:rsidR="00005A2E" w:rsidRDefault="00005A2E" w:rsidP="000D6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3F8F"/>
    <w:multiLevelType w:val="hybridMultilevel"/>
    <w:tmpl w:val="215C163A"/>
    <w:lvl w:ilvl="0" w:tplc="894CB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5FCC"/>
    <w:multiLevelType w:val="hybridMultilevel"/>
    <w:tmpl w:val="BA04E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1E46"/>
    <w:multiLevelType w:val="hybridMultilevel"/>
    <w:tmpl w:val="57D0397C"/>
    <w:lvl w:ilvl="0" w:tplc="8A42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F0DE4"/>
    <w:multiLevelType w:val="hybridMultilevel"/>
    <w:tmpl w:val="61825102"/>
    <w:lvl w:ilvl="0" w:tplc="8A42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B2F6E"/>
    <w:multiLevelType w:val="hybridMultilevel"/>
    <w:tmpl w:val="51BAA586"/>
    <w:lvl w:ilvl="0" w:tplc="911C5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D0257"/>
    <w:multiLevelType w:val="hybridMultilevel"/>
    <w:tmpl w:val="FD58B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90BA2"/>
    <w:multiLevelType w:val="hybridMultilevel"/>
    <w:tmpl w:val="F3164E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332FA3"/>
    <w:multiLevelType w:val="hybridMultilevel"/>
    <w:tmpl w:val="92F2B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61AC"/>
    <w:multiLevelType w:val="hybridMultilevel"/>
    <w:tmpl w:val="90580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13A7B"/>
    <w:multiLevelType w:val="hybridMultilevel"/>
    <w:tmpl w:val="30B29DDE"/>
    <w:lvl w:ilvl="0" w:tplc="911C5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EA632E"/>
    <w:multiLevelType w:val="hybridMultilevel"/>
    <w:tmpl w:val="471EA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427BA"/>
    <w:multiLevelType w:val="hybridMultilevel"/>
    <w:tmpl w:val="38B003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624D59"/>
    <w:multiLevelType w:val="hybridMultilevel"/>
    <w:tmpl w:val="4EC4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B3940"/>
    <w:multiLevelType w:val="hybridMultilevel"/>
    <w:tmpl w:val="C5AA928C"/>
    <w:lvl w:ilvl="0" w:tplc="F68E4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52BAE"/>
    <w:multiLevelType w:val="hybridMultilevel"/>
    <w:tmpl w:val="F678F6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984088B"/>
    <w:multiLevelType w:val="hybridMultilevel"/>
    <w:tmpl w:val="78361F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5B4C1A"/>
    <w:multiLevelType w:val="hybridMultilevel"/>
    <w:tmpl w:val="8A6851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4608F2"/>
    <w:multiLevelType w:val="hybridMultilevel"/>
    <w:tmpl w:val="9B6C1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3"/>
  </w:num>
  <w:num w:numId="5">
    <w:abstractNumId w:val="2"/>
  </w:num>
  <w:num w:numId="6">
    <w:abstractNumId w:val="13"/>
  </w:num>
  <w:num w:numId="7">
    <w:abstractNumId w:val="17"/>
  </w:num>
  <w:num w:numId="8">
    <w:abstractNumId w:val="7"/>
  </w:num>
  <w:num w:numId="9">
    <w:abstractNumId w:val="11"/>
  </w:num>
  <w:num w:numId="10">
    <w:abstractNumId w:val="8"/>
  </w:num>
  <w:num w:numId="11">
    <w:abstractNumId w:val="15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10"/>
  </w:num>
  <w:num w:numId="17">
    <w:abstractNumId w:val="14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93"/>
    <w:rsid w:val="00000223"/>
    <w:rsid w:val="00000AED"/>
    <w:rsid w:val="000023BB"/>
    <w:rsid w:val="00002CCB"/>
    <w:rsid w:val="00005A2E"/>
    <w:rsid w:val="00006554"/>
    <w:rsid w:val="00007E3C"/>
    <w:rsid w:val="00010DC0"/>
    <w:rsid w:val="00014149"/>
    <w:rsid w:val="000200C0"/>
    <w:rsid w:val="000226A7"/>
    <w:rsid w:val="00025559"/>
    <w:rsid w:val="0002716A"/>
    <w:rsid w:val="00030814"/>
    <w:rsid w:val="000332D6"/>
    <w:rsid w:val="0003682C"/>
    <w:rsid w:val="000373DB"/>
    <w:rsid w:val="00041701"/>
    <w:rsid w:val="00046B14"/>
    <w:rsid w:val="0004789D"/>
    <w:rsid w:val="000479A7"/>
    <w:rsid w:val="000510E0"/>
    <w:rsid w:val="000514A9"/>
    <w:rsid w:val="000516C2"/>
    <w:rsid w:val="0005424C"/>
    <w:rsid w:val="00056653"/>
    <w:rsid w:val="000576F0"/>
    <w:rsid w:val="00061F20"/>
    <w:rsid w:val="000620B1"/>
    <w:rsid w:val="000643EB"/>
    <w:rsid w:val="0006493E"/>
    <w:rsid w:val="00065A3D"/>
    <w:rsid w:val="00065BCC"/>
    <w:rsid w:val="000724AF"/>
    <w:rsid w:val="00072986"/>
    <w:rsid w:val="00072E65"/>
    <w:rsid w:val="00074DFE"/>
    <w:rsid w:val="00075EA1"/>
    <w:rsid w:val="000762F8"/>
    <w:rsid w:val="00076636"/>
    <w:rsid w:val="000806ED"/>
    <w:rsid w:val="00083AD3"/>
    <w:rsid w:val="00083DA1"/>
    <w:rsid w:val="000841E5"/>
    <w:rsid w:val="00084865"/>
    <w:rsid w:val="000869E0"/>
    <w:rsid w:val="00090AC7"/>
    <w:rsid w:val="00090DBC"/>
    <w:rsid w:val="000917F8"/>
    <w:rsid w:val="00091BF1"/>
    <w:rsid w:val="00095238"/>
    <w:rsid w:val="00095C51"/>
    <w:rsid w:val="00096038"/>
    <w:rsid w:val="000A0A9C"/>
    <w:rsid w:val="000A1F91"/>
    <w:rsid w:val="000A3055"/>
    <w:rsid w:val="000A36F9"/>
    <w:rsid w:val="000A6D01"/>
    <w:rsid w:val="000A6D22"/>
    <w:rsid w:val="000A7A91"/>
    <w:rsid w:val="000C2816"/>
    <w:rsid w:val="000D4013"/>
    <w:rsid w:val="000D64F0"/>
    <w:rsid w:val="000E03DB"/>
    <w:rsid w:val="000E1946"/>
    <w:rsid w:val="000E20C4"/>
    <w:rsid w:val="000E3495"/>
    <w:rsid w:val="000E4846"/>
    <w:rsid w:val="000E595E"/>
    <w:rsid w:val="000F2B37"/>
    <w:rsid w:val="000F3E20"/>
    <w:rsid w:val="000F63F7"/>
    <w:rsid w:val="000F6518"/>
    <w:rsid w:val="000F6B85"/>
    <w:rsid w:val="000F6C63"/>
    <w:rsid w:val="000F76BF"/>
    <w:rsid w:val="000F7EB4"/>
    <w:rsid w:val="001010C4"/>
    <w:rsid w:val="001028E4"/>
    <w:rsid w:val="00103B99"/>
    <w:rsid w:val="00103F68"/>
    <w:rsid w:val="001054F0"/>
    <w:rsid w:val="001063C9"/>
    <w:rsid w:val="001063E8"/>
    <w:rsid w:val="00107146"/>
    <w:rsid w:val="00107DC9"/>
    <w:rsid w:val="00110048"/>
    <w:rsid w:val="00111087"/>
    <w:rsid w:val="00111693"/>
    <w:rsid w:val="0011237D"/>
    <w:rsid w:val="00113173"/>
    <w:rsid w:val="00117980"/>
    <w:rsid w:val="00120D0B"/>
    <w:rsid w:val="001217FF"/>
    <w:rsid w:val="001223BE"/>
    <w:rsid w:val="00123942"/>
    <w:rsid w:val="001249C2"/>
    <w:rsid w:val="00124B31"/>
    <w:rsid w:val="001250E7"/>
    <w:rsid w:val="00135FDD"/>
    <w:rsid w:val="00137C7C"/>
    <w:rsid w:val="00142844"/>
    <w:rsid w:val="001449C7"/>
    <w:rsid w:val="0014636C"/>
    <w:rsid w:val="00146E31"/>
    <w:rsid w:val="00147D48"/>
    <w:rsid w:val="00151696"/>
    <w:rsid w:val="001519D7"/>
    <w:rsid w:val="00154ED3"/>
    <w:rsid w:val="001556E7"/>
    <w:rsid w:val="00156F06"/>
    <w:rsid w:val="00165FB2"/>
    <w:rsid w:val="00167829"/>
    <w:rsid w:val="001706F9"/>
    <w:rsid w:val="001724FA"/>
    <w:rsid w:val="00173CF0"/>
    <w:rsid w:val="00174418"/>
    <w:rsid w:val="00176C43"/>
    <w:rsid w:val="00177723"/>
    <w:rsid w:val="001844BA"/>
    <w:rsid w:val="00191D2B"/>
    <w:rsid w:val="00191F74"/>
    <w:rsid w:val="00194015"/>
    <w:rsid w:val="00194A8C"/>
    <w:rsid w:val="00195A1F"/>
    <w:rsid w:val="001A1D67"/>
    <w:rsid w:val="001A3898"/>
    <w:rsid w:val="001A4356"/>
    <w:rsid w:val="001A5E32"/>
    <w:rsid w:val="001A6BF8"/>
    <w:rsid w:val="001A7C1B"/>
    <w:rsid w:val="001B4D6D"/>
    <w:rsid w:val="001B6FFD"/>
    <w:rsid w:val="001C092C"/>
    <w:rsid w:val="001C0DCA"/>
    <w:rsid w:val="001C1716"/>
    <w:rsid w:val="001C2289"/>
    <w:rsid w:val="001C26F4"/>
    <w:rsid w:val="001C317F"/>
    <w:rsid w:val="001C3C7A"/>
    <w:rsid w:val="001C3E3A"/>
    <w:rsid w:val="001C61B9"/>
    <w:rsid w:val="001C64AB"/>
    <w:rsid w:val="001C73DE"/>
    <w:rsid w:val="001D036A"/>
    <w:rsid w:val="001D07A7"/>
    <w:rsid w:val="001D0F1C"/>
    <w:rsid w:val="001D1A77"/>
    <w:rsid w:val="001D2A91"/>
    <w:rsid w:val="001D3F39"/>
    <w:rsid w:val="001D5BFE"/>
    <w:rsid w:val="001D6513"/>
    <w:rsid w:val="001D67E3"/>
    <w:rsid w:val="001D69A4"/>
    <w:rsid w:val="001D76C3"/>
    <w:rsid w:val="001E1E54"/>
    <w:rsid w:val="001E4DAF"/>
    <w:rsid w:val="001F275E"/>
    <w:rsid w:val="001F28C3"/>
    <w:rsid w:val="001F40C9"/>
    <w:rsid w:val="001F56ED"/>
    <w:rsid w:val="001F7138"/>
    <w:rsid w:val="0020000C"/>
    <w:rsid w:val="0020006B"/>
    <w:rsid w:val="00200306"/>
    <w:rsid w:val="00207D9A"/>
    <w:rsid w:val="00210822"/>
    <w:rsid w:val="00210964"/>
    <w:rsid w:val="00210F56"/>
    <w:rsid w:val="002145CC"/>
    <w:rsid w:val="00214D5E"/>
    <w:rsid w:val="00215CE1"/>
    <w:rsid w:val="00216681"/>
    <w:rsid w:val="002227D1"/>
    <w:rsid w:val="00222A95"/>
    <w:rsid w:val="002233EF"/>
    <w:rsid w:val="00223F37"/>
    <w:rsid w:val="00224CC9"/>
    <w:rsid w:val="00234217"/>
    <w:rsid w:val="00236DF1"/>
    <w:rsid w:val="00237AEE"/>
    <w:rsid w:val="002411F3"/>
    <w:rsid w:val="0024300C"/>
    <w:rsid w:val="002465D8"/>
    <w:rsid w:val="002509B0"/>
    <w:rsid w:val="0025112F"/>
    <w:rsid w:val="0025163F"/>
    <w:rsid w:val="002526E8"/>
    <w:rsid w:val="002573C9"/>
    <w:rsid w:val="00257739"/>
    <w:rsid w:val="002579F6"/>
    <w:rsid w:val="00260328"/>
    <w:rsid w:val="0026488A"/>
    <w:rsid w:val="0026492E"/>
    <w:rsid w:val="00264BA2"/>
    <w:rsid w:val="00264CDA"/>
    <w:rsid w:val="00271210"/>
    <w:rsid w:val="002712A1"/>
    <w:rsid w:val="00273397"/>
    <w:rsid w:val="0027412F"/>
    <w:rsid w:val="0027795C"/>
    <w:rsid w:val="002805F6"/>
    <w:rsid w:val="00280CF5"/>
    <w:rsid w:val="00281CEC"/>
    <w:rsid w:val="00283505"/>
    <w:rsid w:val="0028379B"/>
    <w:rsid w:val="0028622D"/>
    <w:rsid w:val="00286966"/>
    <w:rsid w:val="00291F92"/>
    <w:rsid w:val="00292795"/>
    <w:rsid w:val="00292DE8"/>
    <w:rsid w:val="0029371F"/>
    <w:rsid w:val="00293B62"/>
    <w:rsid w:val="00294D22"/>
    <w:rsid w:val="00296C94"/>
    <w:rsid w:val="002A07B4"/>
    <w:rsid w:val="002A4F61"/>
    <w:rsid w:val="002A6094"/>
    <w:rsid w:val="002B44C7"/>
    <w:rsid w:val="002B6173"/>
    <w:rsid w:val="002C023B"/>
    <w:rsid w:val="002C1838"/>
    <w:rsid w:val="002C27A0"/>
    <w:rsid w:val="002C561A"/>
    <w:rsid w:val="002D0B79"/>
    <w:rsid w:val="002D1E1F"/>
    <w:rsid w:val="002D6738"/>
    <w:rsid w:val="002D7B94"/>
    <w:rsid w:val="002E1599"/>
    <w:rsid w:val="002E1E68"/>
    <w:rsid w:val="002E4FDC"/>
    <w:rsid w:val="002F11E5"/>
    <w:rsid w:val="002F1B58"/>
    <w:rsid w:val="0030229B"/>
    <w:rsid w:val="00302A0D"/>
    <w:rsid w:val="00302A27"/>
    <w:rsid w:val="00305BE8"/>
    <w:rsid w:val="003212F9"/>
    <w:rsid w:val="00321A93"/>
    <w:rsid w:val="003220D5"/>
    <w:rsid w:val="00324803"/>
    <w:rsid w:val="00325715"/>
    <w:rsid w:val="003303A0"/>
    <w:rsid w:val="00332BD5"/>
    <w:rsid w:val="00332F64"/>
    <w:rsid w:val="00334008"/>
    <w:rsid w:val="0034161F"/>
    <w:rsid w:val="00345004"/>
    <w:rsid w:val="00346287"/>
    <w:rsid w:val="0034719E"/>
    <w:rsid w:val="00350151"/>
    <w:rsid w:val="003527E1"/>
    <w:rsid w:val="00355B85"/>
    <w:rsid w:val="00360707"/>
    <w:rsid w:val="00360A3A"/>
    <w:rsid w:val="00360C1C"/>
    <w:rsid w:val="00360FAA"/>
    <w:rsid w:val="00362B1E"/>
    <w:rsid w:val="00364F46"/>
    <w:rsid w:val="00366346"/>
    <w:rsid w:val="003676EA"/>
    <w:rsid w:val="00372FA0"/>
    <w:rsid w:val="00373219"/>
    <w:rsid w:val="0037337D"/>
    <w:rsid w:val="003747C3"/>
    <w:rsid w:val="00376A9C"/>
    <w:rsid w:val="00377542"/>
    <w:rsid w:val="00380E09"/>
    <w:rsid w:val="00383005"/>
    <w:rsid w:val="00385BDD"/>
    <w:rsid w:val="00386744"/>
    <w:rsid w:val="00387183"/>
    <w:rsid w:val="0039026F"/>
    <w:rsid w:val="00392977"/>
    <w:rsid w:val="00394C26"/>
    <w:rsid w:val="00395543"/>
    <w:rsid w:val="00395E58"/>
    <w:rsid w:val="00396067"/>
    <w:rsid w:val="003A6BA8"/>
    <w:rsid w:val="003B0F3E"/>
    <w:rsid w:val="003B17DD"/>
    <w:rsid w:val="003C3B33"/>
    <w:rsid w:val="003C56CE"/>
    <w:rsid w:val="003C6064"/>
    <w:rsid w:val="003C68EB"/>
    <w:rsid w:val="003C6AAC"/>
    <w:rsid w:val="003C739D"/>
    <w:rsid w:val="003D03E0"/>
    <w:rsid w:val="003D2E45"/>
    <w:rsid w:val="003D3805"/>
    <w:rsid w:val="003D3860"/>
    <w:rsid w:val="003D6E1A"/>
    <w:rsid w:val="003E0A8B"/>
    <w:rsid w:val="003E10D9"/>
    <w:rsid w:val="003E48BA"/>
    <w:rsid w:val="003E5BDD"/>
    <w:rsid w:val="003E7CC4"/>
    <w:rsid w:val="003F0D27"/>
    <w:rsid w:val="003F3EBA"/>
    <w:rsid w:val="003F7211"/>
    <w:rsid w:val="0040022E"/>
    <w:rsid w:val="004002F2"/>
    <w:rsid w:val="004038A6"/>
    <w:rsid w:val="00403F07"/>
    <w:rsid w:val="00405AED"/>
    <w:rsid w:val="00405E85"/>
    <w:rsid w:val="004061F1"/>
    <w:rsid w:val="0041034A"/>
    <w:rsid w:val="00411C68"/>
    <w:rsid w:val="00414B56"/>
    <w:rsid w:val="00415779"/>
    <w:rsid w:val="00415C77"/>
    <w:rsid w:val="00415D65"/>
    <w:rsid w:val="00416590"/>
    <w:rsid w:val="00417E01"/>
    <w:rsid w:val="00421832"/>
    <w:rsid w:val="004223A9"/>
    <w:rsid w:val="00423BC9"/>
    <w:rsid w:val="00425C04"/>
    <w:rsid w:val="00425F94"/>
    <w:rsid w:val="004275AE"/>
    <w:rsid w:val="00435A56"/>
    <w:rsid w:val="004379CB"/>
    <w:rsid w:val="00442409"/>
    <w:rsid w:val="004425C6"/>
    <w:rsid w:val="00444488"/>
    <w:rsid w:val="00444E90"/>
    <w:rsid w:val="00445E93"/>
    <w:rsid w:val="0044797A"/>
    <w:rsid w:val="00451254"/>
    <w:rsid w:val="00451C7C"/>
    <w:rsid w:val="00455CFE"/>
    <w:rsid w:val="00456523"/>
    <w:rsid w:val="004570F1"/>
    <w:rsid w:val="00457B74"/>
    <w:rsid w:val="00460D50"/>
    <w:rsid w:val="004614CE"/>
    <w:rsid w:val="00461680"/>
    <w:rsid w:val="00461EF8"/>
    <w:rsid w:val="004622E3"/>
    <w:rsid w:val="004623D6"/>
    <w:rsid w:val="00462715"/>
    <w:rsid w:val="00464BFC"/>
    <w:rsid w:val="00466244"/>
    <w:rsid w:val="004663B2"/>
    <w:rsid w:val="004706E2"/>
    <w:rsid w:val="00470D52"/>
    <w:rsid w:val="00470F07"/>
    <w:rsid w:val="00475679"/>
    <w:rsid w:val="00475C25"/>
    <w:rsid w:val="00477D11"/>
    <w:rsid w:val="00481882"/>
    <w:rsid w:val="00481FE3"/>
    <w:rsid w:val="004825D8"/>
    <w:rsid w:val="00484476"/>
    <w:rsid w:val="00490153"/>
    <w:rsid w:val="004931B4"/>
    <w:rsid w:val="00493840"/>
    <w:rsid w:val="00494A3F"/>
    <w:rsid w:val="00494B08"/>
    <w:rsid w:val="00496D33"/>
    <w:rsid w:val="00497DB5"/>
    <w:rsid w:val="004A070F"/>
    <w:rsid w:val="004B0951"/>
    <w:rsid w:val="004B10A6"/>
    <w:rsid w:val="004B1F21"/>
    <w:rsid w:val="004B2EA8"/>
    <w:rsid w:val="004B399B"/>
    <w:rsid w:val="004B4153"/>
    <w:rsid w:val="004B4176"/>
    <w:rsid w:val="004B4C3A"/>
    <w:rsid w:val="004B665C"/>
    <w:rsid w:val="004B7A60"/>
    <w:rsid w:val="004C11FD"/>
    <w:rsid w:val="004C155F"/>
    <w:rsid w:val="004C1EE0"/>
    <w:rsid w:val="004D115E"/>
    <w:rsid w:val="004D4308"/>
    <w:rsid w:val="004D4ECA"/>
    <w:rsid w:val="004D78B0"/>
    <w:rsid w:val="004E2072"/>
    <w:rsid w:val="004E23EE"/>
    <w:rsid w:val="004E2821"/>
    <w:rsid w:val="004E7B2D"/>
    <w:rsid w:val="004F3C18"/>
    <w:rsid w:val="004F4508"/>
    <w:rsid w:val="004F54E9"/>
    <w:rsid w:val="004F6C93"/>
    <w:rsid w:val="005008A3"/>
    <w:rsid w:val="00501A96"/>
    <w:rsid w:val="00501C9A"/>
    <w:rsid w:val="005033AA"/>
    <w:rsid w:val="0051114D"/>
    <w:rsid w:val="005165B0"/>
    <w:rsid w:val="00523153"/>
    <w:rsid w:val="00524117"/>
    <w:rsid w:val="00524594"/>
    <w:rsid w:val="00525DE4"/>
    <w:rsid w:val="00526CB1"/>
    <w:rsid w:val="00530753"/>
    <w:rsid w:val="005310FE"/>
    <w:rsid w:val="005348C7"/>
    <w:rsid w:val="0053756B"/>
    <w:rsid w:val="00543504"/>
    <w:rsid w:val="005440AA"/>
    <w:rsid w:val="00551805"/>
    <w:rsid w:val="0055280E"/>
    <w:rsid w:val="00554B91"/>
    <w:rsid w:val="0055634E"/>
    <w:rsid w:val="005572C3"/>
    <w:rsid w:val="00557448"/>
    <w:rsid w:val="005671B3"/>
    <w:rsid w:val="00570450"/>
    <w:rsid w:val="00571905"/>
    <w:rsid w:val="00572D99"/>
    <w:rsid w:val="005803B8"/>
    <w:rsid w:val="0058722A"/>
    <w:rsid w:val="00590696"/>
    <w:rsid w:val="005A2103"/>
    <w:rsid w:val="005A375A"/>
    <w:rsid w:val="005A6862"/>
    <w:rsid w:val="005A6899"/>
    <w:rsid w:val="005B033B"/>
    <w:rsid w:val="005B1337"/>
    <w:rsid w:val="005B2418"/>
    <w:rsid w:val="005B45EA"/>
    <w:rsid w:val="005B4DC4"/>
    <w:rsid w:val="005B580B"/>
    <w:rsid w:val="005B6281"/>
    <w:rsid w:val="005C2EC5"/>
    <w:rsid w:val="005C3628"/>
    <w:rsid w:val="005C36E3"/>
    <w:rsid w:val="005C4CF1"/>
    <w:rsid w:val="005D0826"/>
    <w:rsid w:val="005D0E15"/>
    <w:rsid w:val="005D239C"/>
    <w:rsid w:val="005D4541"/>
    <w:rsid w:val="005D5BCD"/>
    <w:rsid w:val="005E058E"/>
    <w:rsid w:val="005E127A"/>
    <w:rsid w:val="005E1629"/>
    <w:rsid w:val="005E2D92"/>
    <w:rsid w:val="005E39DE"/>
    <w:rsid w:val="005E39F3"/>
    <w:rsid w:val="005E4F83"/>
    <w:rsid w:val="005E7367"/>
    <w:rsid w:val="005E784C"/>
    <w:rsid w:val="005E78D3"/>
    <w:rsid w:val="005F1804"/>
    <w:rsid w:val="005F5546"/>
    <w:rsid w:val="0060091C"/>
    <w:rsid w:val="006058C9"/>
    <w:rsid w:val="00606C9A"/>
    <w:rsid w:val="00607DAD"/>
    <w:rsid w:val="006106E1"/>
    <w:rsid w:val="00613273"/>
    <w:rsid w:val="00613677"/>
    <w:rsid w:val="006138DC"/>
    <w:rsid w:val="0061439C"/>
    <w:rsid w:val="006176FF"/>
    <w:rsid w:val="006235FC"/>
    <w:rsid w:val="00624D2D"/>
    <w:rsid w:val="00625143"/>
    <w:rsid w:val="006279B2"/>
    <w:rsid w:val="00630D4A"/>
    <w:rsid w:val="00630DC8"/>
    <w:rsid w:val="006405C4"/>
    <w:rsid w:val="006415E3"/>
    <w:rsid w:val="00643ADF"/>
    <w:rsid w:val="00644BF5"/>
    <w:rsid w:val="0064599D"/>
    <w:rsid w:val="00646024"/>
    <w:rsid w:val="006516BE"/>
    <w:rsid w:val="006523FF"/>
    <w:rsid w:val="00654F83"/>
    <w:rsid w:val="00655D8A"/>
    <w:rsid w:val="00656414"/>
    <w:rsid w:val="0065753E"/>
    <w:rsid w:val="00657F09"/>
    <w:rsid w:val="00666D0C"/>
    <w:rsid w:val="006673C5"/>
    <w:rsid w:val="006678FD"/>
    <w:rsid w:val="00667AB0"/>
    <w:rsid w:val="00671C9D"/>
    <w:rsid w:val="00672CD7"/>
    <w:rsid w:val="00674FA8"/>
    <w:rsid w:val="0067746D"/>
    <w:rsid w:val="0068036F"/>
    <w:rsid w:val="00682B34"/>
    <w:rsid w:val="00683383"/>
    <w:rsid w:val="00684A57"/>
    <w:rsid w:val="00690AD0"/>
    <w:rsid w:val="00695A10"/>
    <w:rsid w:val="006A1720"/>
    <w:rsid w:val="006A1F9D"/>
    <w:rsid w:val="006A263C"/>
    <w:rsid w:val="006A30C3"/>
    <w:rsid w:val="006A4159"/>
    <w:rsid w:val="006A7940"/>
    <w:rsid w:val="006A7A40"/>
    <w:rsid w:val="006B1F8A"/>
    <w:rsid w:val="006B2216"/>
    <w:rsid w:val="006B2274"/>
    <w:rsid w:val="006B2B85"/>
    <w:rsid w:val="006B3434"/>
    <w:rsid w:val="006B4ACC"/>
    <w:rsid w:val="006B4C16"/>
    <w:rsid w:val="006C1A60"/>
    <w:rsid w:val="006C21DE"/>
    <w:rsid w:val="006C375E"/>
    <w:rsid w:val="006C3AA0"/>
    <w:rsid w:val="006C3BA9"/>
    <w:rsid w:val="006C4632"/>
    <w:rsid w:val="006D15A3"/>
    <w:rsid w:val="006D16D2"/>
    <w:rsid w:val="006D26BC"/>
    <w:rsid w:val="006D35D5"/>
    <w:rsid w:val="006E6A39"/>
    <w:rsid w:val="006E7FDF"/>
    <w:rsid w:val="006F1049"/>
    <w:rsid w:val="006F19E9"/>
    <w:rsid w:val="006F1BC8"/>
    <w:rsid w:val="006F217A"/>
    <w:rsid w:val="006F2767"/>
    <w:rsid w:val="006F3CF3"/>
    <w:rsid w:val="006F524B"/>
    <w:rsid w:val="006F52A4"/>
    <w:rsid w:val="00704AEE"/>
    <w:rsid w:val="00711874"/>
    <w:rsid w:val="00712C3A"/>
    <w:rsid w:val="00715173"/>
    <w:rsid w:val="0072012C"/>
    <w:rsid w:val="00721615"/>
    <w:rsid w:val="007243E5"/>
    <w:rsid w:val="00724454"/>
    <w:rsid w:val="00724D40"/>
    <w:rsid w:val="007258BE"/>
    <w:rsid w:val="00727E9C"/>
    <w:rsid w:val="00731C05"/>
    <w:rsid w:val="0073276A"/>
    <w:rsid w:val="00733C4E"/>
    <w:rsid w:val="00734E4D"/>
    <w:rsid w:val="00744C77"/>
    <w:rsid w:val="00744D18"/>
    <w:rsid w:val="0074595C"/>
    <w:rsid w:val="007526BC"/>
    <w:rsid w:val="00753250"/>
    <w:rsid w:val="00753DB7"/>
    <w:rsid w:val="00755FE7"/>
    <w:rsid w:val="00757A4A"/>
    <w:rsid w:val="00760822"/>
    <w:rsid w:val="007618E3"/>
    <w:rsid w:val="0076244F"/>
    <w:rsid w:val="00763216"/>
    <w:rsid w:val="007640F2"/>
    <w:rsid w:val="00764340"/>
    <w:rsid w:val="007722D6"/>
    <w:rsid w:val="00772BE4"/>
    <w:rsid w:val="00773DD8"/>
    <w:rsid w:val="00773EC0"/>
    <w:rsid w:val="00775CF4"/>
    <w:rsid w:val="00777454"/>
    <w:rsid w:val="00777A05"/>
    <w:rsid w:val="00790DAB"/>
    <w:rsid w:val="00791680"/>
    <w:rsid w:val="00791838"/>
    <w:rsid w:val="007919DA"/>
    <w:rsid w:val="007961B8"/>
    <w:rsid w:val="007A152F"/>
    <w:rsid w:val="007A161D"/>
    <w:rsid w:val="007A1700"/>
    <w:rsid w:val="007A545A"/>
    <w:rsid w:val="007B184F"/>
    <w:rsid w:val="007B1A70"/>
    <w:rsid w:val="007B20EB"/>
    <w:rsid w:val="007B5B8A"/>
    <w:rsid w:val="007B5BA6"/>
    <w:rsid w:val="007B7933"/>
    <w:rsid w:val="007B7F39"/>
    <w:rsid w:val="007C041C"/>
    <w:rsid w:val="007C07A0"/>
    <w:rsid w:val="007C0D42"/>
    <w:rsid w:val="007C2994"/>
    <w:rsid w:val="007C36C6"/>
    <w:rsid w:val="007C7427"/>
    <w:rsid w:val="007D4991"/>
    <w:rsid w:val="007D77A5"/>
    <w:rsid w:val="007D790C"/>
    <w:rsid w:val="007E3088"/>
    <w:rsid w:val="007E3941"/>
    <w:rsid w:val="007E3A6B"/>
    <w:rsid w:val="007E4310"/>
    <w:rsid w:val="007E52C1"/>
    <w:rsid w:val="007E5770"/>
    <w:rsid w:val="007E5BE9"/>
    <w:rsid w:val="007F096A"/>
    <w:rsid w:val="007F1106"/>
    <w:rsid w:val="007F1AEB"/>
    <w:rsid w:val="007F1D93"/>
    <w:rsid w:val="007F47A5"/>
    <w:rsid w:val="007F59FE"/>
    <w:rsid w:val="007F6017"/>
    <w:rsid w:val="007F73FE"/>
    <w:rsid w:val="007F7E35"/>
    <w:rsid w:val="00800EA2"/>
    <w:rsid w:val="00802B6B"/>
    <w:rsid w:val="00803800"/>
    <w:rsid w:val="00804F29"/>
    <w:rsid w:val="008107F5"/>
    <w:rsid w:val="00810CE4"/>
    <w:rsid w:val="00815210"/>
    <w:rsid w:val="0081566C"/>
    <w:rsid w:val="00816166"/>
    <w:rsid w:val="0081754F"/>
    <w:rsid w:val="00821985"/>
    <w:rsid w:val="00822AD5"/>
    <w:rsid w:val="00824972"/>
    <w:rsid w:val="00832F08"/>
    <w:rsid w:val="008417FA"/>
    <w:rsid w:val="0084188E"/>
    <w:rsid w:val="00843845"/>
    <w:rsid w:val="008446A1"/>
    <w:rsid w:val="00847AF6"/>
    <w:rsid w:val="00851CC9"/>
    <w:rsid w:val="00852329"/>
    <w:rsid w:val="008561A7"/>
    <w:rsid w:val="00857391"/>
    <w:rsid w:val="00860544"/>
    <w:rsid w:val="00861D8B"/>
    <w:rsid w:val="008623C2"/>
    <w:rsid w:val="00862EEB"/>
    <w:rsid w:val="008639F1"/>
    <w:rsid w:val="00866A6E"/>
    <w:rsid w:val="0086744B"/>
    <w:rsid w:val="0087032F"/>
    <w:rsid w:val="00871F82"/>
    <w:rsid w:val="00872DC4"/>
    <w:rsid w:val="008737F8"/>
    <w:rsid w:val="0087460C"/>
    <w:rsid w:val="00874DF3"/>
    <w:rsid w:val="0087648B"/>
    <w:rsid w:val="008840DB"/>
    <w:rsid w:val="00890076"/>
    <w:rsid w:val="008900D4"/>
    <w:rsid w:val="008918FB"/>
    <w:rsid w:val="008921DC"/>
    <w:rsid w:val="00892F50"/>
    <w:rsid w:val="0089312C"/>
    <w:rsid w:val="008971B7"/>
    <w:rsid w:val="008A019D"/>
    <w:rsid w:val="008A0740"/>
    <w:rsid w:val="008A097A"/>
    <w:rsid w:val="008A21B3"/>
    <w:rsid w:val="008A2D41"/>
    <w:rsid w:val="008A504C"/>
    <w:rsid w:val="008A558A"/>
    <w:rsid w:val="008A6257"/>
    <w:rsid w:val="008B1B14"/>
    <w:rsid w:val="008B3A57"/>
    <w:rsid w:val="008B4575"/>
    <w:rsid w:val="008C016E"/>
    <w:rsid w:val="008C0280"/>
    <w:rsid w:val="008C0C11"/>
    <w:rsid w:val="008C20A1"/>
    <w:rsid w:val="008C491F"/>
    <w:rsid w:val="008D061F"/>
    <w:rsid w:val="008D0E35"/>
    <w:rsid w:val="008D2B27"/>
    <w:rsid w:val="008D455B"/>
    <w:rsid w:val="008D5F4F"/>
    <w:rsid w:val="008D6B29"/>
    <w:rsid w:val="008E23A6"/>
    <w:rsid w:val="008E6D5B"/>
    <w:rsid w:val="008F1F59"/>
    <w:rsid w:val="008F47DE"/>
    <w:rsid w:val="0090046C"/>
    <w:rsid w:val="00901C3B"/>
    <w:rsid w:val="00902548"/>
    <w:rsid w:val="00902A43"/>
    <w:rsid w:val="00903078"/>
    <w:rsid w:val="009034F9"/>
    <w:rsid w:val="00905EBB"/>
    <w:rsid w:val="00907D9E"/>
    <w:rsid w:val="009134F5"/>
    <w:rsid w:val="00916472"/>
    <w:rsid w:val="00920D7A"/>
    <w:rsid w:val="009246CD"/>
    <w:rsid w:val="00924A26"/>
    <w:rsid w:val="00924FA2"/>
    <w:rsid w:val="009257E1"/>
    <w:rsid w:val="0092655E"/>
    <w:rsid w:val="009279C3"/>
    <w:rsid w:val="00932E97"/>
    <w:rsid w:val="00932F04"/>
    <w:rsid w:val="00937177"/>
    <w:rsid w:val="00937630"/>
    <w:rsid w:val="00940539"/>
    <w:rsid w:val="00940E29"/>
    <w:rsid w:val="00941C2F"/>
    <w:rsid w:val="009447AC"/>
    <w:rsid w:val="00944F1C"/>
    <w:rsid w:val="0094527F"/>
    <w:rsid w:val="009463D6"/>
    <w:rsid w:val="0094697F"/>
    <w:rsid w:val="00951F0A"/>
    <w:rsid w:val="00953E01"/>
    <w:rsid w:val="00956C19"/>
    <w:rsid w:val="00957875"/>
    <w:rsid w:val="00960549"/>
    <w:rsid w:val="00962D80"/>
    <w:rsid w:val="009634CC"/>
    <w:rsid w:val="009658C5"/>
    <w:rsid w:val="00972432"/>
    <w:rsid w:val="009759EB"/>
    <w:rsid w:val="0097643F"/>
    <w:rsid w:val="00976CED"/>
    <w:rsid w:val="0097748E"/>
    <w:rsid w:val="00981CCC"/>
    <w:rsid w:val="00985195"/>
    <w:rsid w:val="00986DBE"/>
    <w:rsid w:val="009906A0"/>
    <w:rsid w:val="0099116D"/>
    <w:rsid w:val="00992604"/>
    <w:rsid w:val="00992794"/>
    <w:rsid w:val="009968D0"/>
    <w:rsid w:val="009A0ECA"/>
    <w:rsid w:val="009A5344"/>
    <w:rsid w:val="009B3D71"/>
    <w:rsid w:val="009B46B7"/>
    <w:rsid w:val="009B6095"/>
    <w:rsid w:val="009C627F"/>
    <w:rsid w:val="009C758E"/>
    <w:rsid w:val="009D0A6D"/>
    <w:rsid w:val="009D1A22"/>
    <w:rsid w:val="009D239D"/>
    <w:rsid w:val="009D39BF"/>
    <w:rsid w:val="009D3DFE"/>
    <w:rsid w:val="009D7C9E"/>
    <w:rsid w:val="009E1C88"/>
    <w:rsid w:val="009E6625"/>
    <w:rsid w:val="009E6B44"/>
    <w:rsid w:val="009E6B5F"/>
    <w:rsid w:val="009E6BA7"/>
    <w:rsid w:val="009F1887"/>
    <w:rsid w:val="009F4EEF"/>
    <w:rsid w:val="009F59A9"/>
    <w:rsid w:val="009F62BE"/>
    <w:rsid w:val="00A0038C"/>
    <w:rsid w:val="00A01CF9"/>
    <w:rsid w:val="00A01D11"/>
    <w:rsid w:val="00A073DA"/>
    <w:rsid w:val="00A078F4"/>
    <w:rsid w:val="00A114E6"/>
    <w:rsid w:val="00A12C81"/>
    <w:rsid w:val="00A1578F"/>
    <w:rsid w:val="00A1598C"/>
    <w:rsid w:val="00A173F4"/>
    <w:rsid w:val="00A1745B"/>
    <w:rsid w:val="00A179A7"/>
    <w:rsid w:val="00A17C04"/>
    <w:rsid w:val="00A22857"/>
    <w:rsid w:val="00A2287F"/>
    <w:rsid w:val="00A22C3B"/>
    <w:rsid w:val="00A24C0A"/>
    <w:rsid w:val="00A26A97"/>
    <w:rsid w:val="00A309E3"/>
    <w:rsid w:val="00A31A6D"/>
    <w:rsid w:val="00A327C2"/>
    <w:rsid w:val="00A33AB9"/>
    <w:rsid w:val="00A343F1"/>
    <w:rsid w:val="00A368D8"/>
    <w:rsid w:val="00A37474"/>
    <w:rsid w:val="00A412C8"/>
    <w:rsid w:val="00A43794"/>
    <w:rsid w:val="00A44726"/>
    <w:rsid w:val="00A45D60"/>
    <w:rsid w:val="00A53020"/>
    <w:rsid w:val="00A5635F"/>
    <w:rsid w:val="00A65638"/>
    <w:rsid w:val="00A6712C"/>
    <w:rsid w:val="00A71C13"/>
    <w:rsid w:val="00A7228D"/>
    <w:rsid w:val="00A73A90"/>
    <w:rsid w:val="00A7518B"/>
    <w:rsid w:val="00A818C9"/>
    <w:rsid w:val="00A8190D"/>
    <w:rsid w:val="00A81A2D"/>
    <w:rsid w:val="00A81C16"/>
    <w:rsid w:val="00A831B7"/>
    <w:rsid w:val="00A834DA"/>
    <w:rsid w:val="00A871CC"/>
    <w:rsid w:val="00A87220"/>
    <w:rsid w:val="00A91D15"/>
    <w:rsid w:val="00A91FCA"/>
    <w:rsid w:val="00A95587"/>
    <w:rsid w:val="00A97B4D"/>
    <w:rsid w:val="00AA099B"/>
    <w:rsid w:val="00AA0B43"/>
    <w:rsid w:val="00AA1BE8"/>
    <w:rsid w:val="00AA439A"/>
    <w:rsid w:val="00AA572B"/>
    <w:rsid w:val="00AA6701"/>
    <w:rsid w:val="00AA77EE"/>
    <w:rsid w:val="00AB12B2"/>
    <w:rsid w:val="00AB1FC9"/>
    <w:rsid w:val="00AB4995"/>
    <w:rsid w:val="00AB6AA8"/>
    <w:rsid w:val="00AB7A66"/>
    <w:rsid w:val="00AC0222"/>
    <w:rsid w:val="00AC22C0"/>
    <w:rsid w:val="00AC2367"/>
    <w:rsid w:val="00AC30E5"/>
    <w:rsid w:val="00AC3EF2"/>
    <w:rsid w:val="00AC6B23"/>
    <w:rsid w:val="00AD6BF7"/>
    <w:rsid w:val="00AD74DB"/>
    <w:rsid w:val="00AD7D58"/>
    <w:rsid w:val="00AE04CB"/>
    <w:rsid w:val="00AE06DA"/>
    <w:rsid w:val="00AE181D"/>
    <w:rsid w:val="00AE1BB1"/>
    <w:rsid w:val="00AE215D"/>
    <w:rsid w:val="00AE3174"/>
    <w:rsid w:val="00AE38AA"/>
    <w:rsid w:val="00AE3DCB"/>
    <w:rsid w:val="00AE43B3"/>
    <w:rsid w:val="00AE602F"/>
    <w:rsid w:val="00AE64CE"/>
    <w:rsid w:val="00AE6F41"/>
    <w:rsid w:val="00AF0597"/>
    <w:rsid w:val="00AF2CEB"/>
    <w:rsid w:val="00AF2F4C"/>
    <w:rsid w:val="00AF2FE1"/>
    <w:rsid w:val="00AF555F"/>
    <w:rsid w:val="00AF5907"/>
    <w:rsid w:val="00AF6B9D"/>
    <w:rsid w:val="00AF7CAC"/>
    <w:rsid w:val="00B034EC"/>
    <w:rsid w:val="00B03C40"/>
    <w:rsid w:val="00B06EE6"/>
    <w:rsid w:val="00B11759"/>
    <w:rsid w:val="00B11F62"/>
    <w:rsid w:val="00B122A7"/>
    <w:rsid w:val="00B1432A"/>
    <w:rsid w:val="00B1537B"/>
    <w:rsid w:val="00B17CE6"/>
    <w:rsid w:val="00B20006"/>
    <w:rsid w:val="00B24B32"/>
    <w:rsid w:val="00B25E74"/>
    <w:rsid w:val="00B2640E"/>
    <w:rsid w:val="00B30758"/>
    <w:rsid w:val="00B322E1"/>
    <w:rsid w:val="00B32353"/>
    <w:rsid w:val="00B331DB"/>
    <w:rsid w:val="00B331F6"/>
    <w:rsid w:val="00B3335C"/>
    <w:rsid w:val="00B340C6"/>
    <w:rsid w:val="00B34102"/>
    <w:rsid w:val="00B352FF"/>
    <w:rsid w:val="00B36941"/>
    <w:rsid w:val="00B40A35"/>
    <w:rsid w:val="00B41FAA"/>
    <w:rsid w:val="00B45713"/>
    <w:rsid w:val="00B509B3"/>
    <w:rsid w:val="00B52653"/>
    <w:rsid w:val="00B608BB"/>
    <w:rsid w:val="00B610F4"/>
    <w:rsid w:val="00B6188D"/>
    <w:rsid w:val="00B61F0D"/>
    <w:rsid w:val="00B625BC"/>
    <w:rsid w:val="00B62CDB"/>
    <w:rsid w:val="00B63915"/>
    <w:rsid w:val="00B7189E"/>
    <w:rsid w:val="00B74A24"/>
    <w:rsid w:val="00B828B7"/>
    <w:rsid w:val="00B86EF3"/>
    <w:rsid w:val="00B92D5F"/>
    <w:rsid w:val="00B96D02"/>
    <w:rsid w:val="00B97EEF"/>
    <w:rsid w:val="00BA1FAA"/>
    <w:rsid w:val="00BA48A7"/>
    <w:rsid w:val="00BA6606"/>
    <w:rsid w:val="00BB4701"/>
    <w:rsid w:val="00BB6BD9"/>
    <w:rsid w:val="00BB78AC"/>
    <w:rsid w:val="00BC06BF"/>
    <w:rsid w:val="00BC07C8"/>
    <w:rsid w:val="00BC401B"/>
    <w:rsid w:val="00BC61AC"/>
    <w:rsid w:val="00BD2154"/>
    <w:rsid w:val="00BD364C"/>
    <w:rsid w:val="00BD37EC"/>
    <w:rsid w:val="00BD6025"/>
    <w:rsid w:val="00BD69D8"/>
    <w:rsid w:val="00BE658E"/>
    <w:rsid w:val="00BE6B6E"/>
    <w:rsid w:val="00BF1DB6"/>
    <w:rsid w:val="00BF4F3C"/>
    <w:rsid w:val="00BF5534"/>
    <w:rsid w:val="00C021A9"/>
    <w:rsid w:val="00C025CB"/>
    <w:rsid w:val="00C0378D"/>
    <w:rsid w:val="00C051A5"/>
    <w:rsid w:val="00C067A8"/>
    <w:rsid w:val="00C07C6E"/>
    <w:rsid w:val="00C1294F"/>
    <w:rsid w:val="00C12CB5"/>
    <w:rsid w:val="00C12D28"/>
    <w:rsid w:val="00C13A0B"/>
    <w:rsid w:val="00C14BB3"/>
    <w:rsid w:val="00C14C5F"/>
    <w:rsid w:val="00C21A47"/>
    <w:rsid w:val="00C27019"/>
    <w:rsid w:val="00C30170"/>
    <w:rsid w:val="00C35708"/>
    <w:rsid w:val="00C40F43"/>
    <w:rsid w:val="00C4519B"/>
    <w:rsid w:val="00C459D8"/>
    <w:rsid w:val="00C47CDF"/>
    <w:rsid w:val="00C51B6A"/>
    <w:rsid w:val="00C5232F"/>
    <w:rsid w:val="00C531A3"/>
    <w:rsid w:val="00C5324E"/>
    <w:rsid w:val="00C6052E"/>
    <w:rsid w:val="00C61513"/>
    <w:rsid w:val="00C638D1"/>
    <w:rsid w:val="00C63A9C"/>
    <w:rsid w:val="00C63E53"/>
    <w:rsid w:val="00C67A82"/>
    <w:rsid w:val="00C709D0"/>
    <w:rsid w:val="00C71C2C"/>
    <w:rsid w:val="00C737F1"/>
    <w:rsid w:val="00C7449A"/>
    <w:rsid w:val="00C74903"/>
    <w:rsid w:val="00C81463"/>
    <w:rsid w:val="00C836FD"/>
    <w:rsid w:val="00C8647F"/>
    <w:rsid w:val="00C8674D"/>
    <w:rsid w:val="00C871D8"/>
    <w:rsid w:val="00C92A5D"/>
    <w:rsid w:val="00C92E47"/>
    <w:rsid w:val="00C952B9"/>
    <w:rsid w:val="00C9693A"/>
    <w:rsid w:val="00C97914"/>
    <w:rsid w:val="00CA02C6"/>
    <w:rsid w:val="00CA0712"/>
    <w:rsid w:val="00CA1C12"/>
    <w:rsid w:val="00CA43EC"/>
    <w:rsid w:val="00CA6338"/>
    <w:rsid w:val="00CB18C8"/>
    <w:rsid w:val="00CB20E2"/>
    <w:rsid w:val="00CB5224"/>
    <w:rsid w:val="00CC027A"/>
    <w:rsid w:val="00CC0F14"/>
    <w:rsid w:val="00CC11FC"/>
    <w:rsid w:val="00CC3FE2"/>
    <w:rsid w:val="00CC4326"/>
    <w:rsid w:val="00CC63CD"/>
    <w:rsid w:val="00CC73F3"/>
    <w:rsid w:val="00CD5419"/>
    <w:rsid w:val="00CE1535"/>
    <w:rsid w:val="00CE2D10"/>
    <w:rsid w:val="00CE357D"/>
    <w:rsid w:val="00CE421B"/>
    <w:rsid w:val="00CE5A3D"/>
    <w:rsid w:val="00CE6A74"/>
    <w:rsid w:val="00CF05AB"/>
    <w:rsid w:val="00CF0AF2"/>
    <w:rsid w:val="00CF1848"/>
    <w:rsid w:val="00CF2DD6"/>
    <w:rsid w:val="00D00296"/>
    <w:rsid w:val="00D02D3B"/>
    <w:rsid w:val="00D05FF8"/>
    <w:rsid w:val="00D06E24"/>
    <w:rsid w:val="00D1137A"/>
    <w:rsid w:val="00D14A51"/>
    <w:rsid w:val="00D20E81"/>
    <w:rsid w:val="00D2188F"/>
    <w:rsid w:val="00D22AC6"/>
    <w:rsid w:val="00D23B95"/>
    <w:rsid w:val="00D27714"/>
    <w:rsid w:val="00D30B97"/>
    <w:rsid w:val="00D31655"/>
    <w:rsid w:val="00D32711"/>
    <w:rsid w:val="00D32FC4"/>
    <w:rsid w:val="00D34DF4"/>
    <w:rsid w:val="00D35A28"/>
    <w:rsid w:val="00D35C41"/>
    <w:rsid w:val="00D36AC4"/>
    <w:rsid w:val="00D42090"/>
    <w:rsid w:val="00D42B0A"/>
    <w:rsid w:val="00D4305B"/>
    <w:rsid w:val="00D43F7E"/>
    <w:rsid w:val="00D47D07"/>
    <w:rsid w:val="00D47EF8"/>
    <w:rsid w:val="00D500BF"/>
    <w:rsid w:val="00D51714"/>
    <w:rsid w:val="00D51A54"/>
    <w:rsid w:val="00D530A0"/>
    <w:rsid w:val="00D54887"/>
    <w:rsid w:val="00D606E6"/>
    <w:rsid w:val="00D64175"/>
    <w:rsid w:val="00D670A1"/>
    <w:rsid w:val="00D67CE0"/>
    <w:rsid w:val="00D70EDA"/>
    <w:rsid w:val="00D726D5"/>
    <w:rsid w:val="00D72845"/>
    <w:rsid w:val="00D73D0D"/>
    <w:rsid w:val="00D74025"/>
    <w:rsid w:val="00D74769"/>
    <w:rsid w:val="00D757FD"/>
    <w:rsid w:val="00D76021"/>
    <w:rsid w:val="00D77798"/>
    <w:rsid w:val="00D77A2F"/>
    <w:rsid w:val="00D8444D"/>
    <w:rsid w:val="00D84DCC"/>
    <w:rsid w:val="00D85DA7"/>
    <w:rsid w:val="00D87A50"/>
    <w:rsid w:val="00D92432"/>
    <w:rsid w:val="00D94519"/>
    <w:rsid w:val="00D96D59"/>
    <w:rsid w:val="00DA12B9"/>
    <w:rsid w:val="00DA1342"/>
    <w:rsid w:val="00DA3A5A"/>
    <w:rsid w:val="00DA49A6"/>
    <w:rsid w:val="00DB0246"/>
    <w:rsid w:val="00DB0DBF"/>
    <w:rsid w:val="00DB1811"/>
    <w:rsid w:val="00DB590C"/>
    <w:rsid w:val="00DB5E1E"/>
    <w:rsid w:val="00DC0DC9"/>
    <w:rsid w:val="00DC0F8B"/>
    <w:rsid w:val="00DC3630"/>
    <w:rsid w:val="00DC489F"/>
    <w:rsid w:val="00DC4A63"/>
    <w:rsid w:val="00DD0E0E"/>
    <w:rsid w:val="00DD3C98"/>
    <w:rsid w:val="00DD41DD"/>
    <w:rsid w:val="00DD54FF"/>
    <w:rsid w:val="00DE15BA"/>
    <w:rsid w:val="00DE18D6"/>
    <w:rsid w:val="00DE515B"/>
    <w:rsid w:val="00DE590D"/>
    <w:rsid w:val="00DE6CBB"/>
    <w:rsid w:val="00DE73E8"/>
    <w:rsid w:val="00DF0BC7"/>
    <w:rsid w:val="00DF0DAC"/>
    <w:rsid w:val="00DF105B"/>
    <w:rsid w:val="00DF271A"/>
    <w:rsid w:val="00DF42F4"/>
    <w:rsid w:val="00DF4ABA"/>
    <w:rsid w:val="00DF5C1E"/>
    <w:rsid w:val="00DF748F"/>
    <w:rsid w:val="00E004BD"/>
    <w:rsid w:val="00E00A70"/>
    <w:rsid w:val="00E0123F"/>
    <w:rsid w:val="00E01376"/>
    <w:rsid w:val="00E01429"/>
    <w:rsid w:val="00E01699"/>
    <w:rsid w:val="00E113E1"/>
    <w:rsid w:val="00E1194E"/>
    <w:rsid w:val="00E13EE2"/>
    <w:rsid w:val="00E14013"/>
    <w:rsid w:val="00E16448"/>
    <w:rsid w:val="00E20268"/>
    <w:rsid w:val="00E20BF9"/>
    <w:rsid w:val="00E25B21"/>
    <w:rsid w:val="00E25FDC"/>
    <w:rsid w:val="00E26045"/>
    <w:rsid w:val="00E30D28"/>
    <w:rsid w:val="00E34685"/>
    <w:rsid w:val="00E35786"/>
    <w:rsid w:val="00E3670B"/>
    <w:rsid w:val="00E371F8"/>
    <w:rsid w:val="00E3794E"/>
    <w:rsid w:val="00E42DD4"/>
    <w:rsid w:val="00E43F05"/>
    <w:rsid w:val="00E44AAC"/>
    <w:rsid w:val="00E45C13"/>
    <w:rsid w:val="00E4694B"/>
    <w:rsid w:val="00E552E7"/>
    <w:rsid w:val="00E56446"/>
    <w:rsid w:val="00E56EAA"/>
    <w:rsid w:val="00E619D3"/>
    <w:rsid w:val="00E63461"/>
    <w:rsid w:val="00E63D53"/>
    <w:rsid w:val="00E6428A"/>
    <w:rsid w:val="00E659B3"/>
    <w:rsid w:val="00E65F5D"/>
    <w:rsid w:val="00E67BEB"/>
    <w:rsid w:val="00E67CB1"/>
    <w:rsid w:val="00E70927"/>
    <w:rsid w:val="00E71210"/>
    <w:rsid w:val="00E71539"/>
    <w:rsid w:val="00E71903"/>
    <w:rsid w:val="00E766B7"/>
    <w:rsid w:val="00E812F9"/>
    <w:rsid w:val="00E81DA3"/>
    <w:rsid w:val="00E82BBF"/>
    <w:rsid w:val="00E82C05"/>
    <w:rsid w:val="00E84EAF"/>
    <w:rsid w:val="00E90BD3"/>
    <w:rsid w:val="00E9348C"/>
    <w:rsid w:val="00E95EBA"/>
    <w:rsid w:val="00E97525"/>
    <w:rsid w:val="00EA0304"/>
    <w:rsid w:val="00EA74FC"/>
    <w:rsid w:val="00EB039B"/>
    <w:rsid w:val="00EB101F"/>
    <w:rsid w:val="00EB1280"/>
    <w:rsid w:val="00EB2AD7"/>
    <w:rsid w:val="00EB520B"/>
    <w:rsid w:val="00EB6135"/>
    <w:rsid w:val="00EC0681"/>
    <w:rsid w:val="00EC0947"/>
    <w:rsid w:val="00EC0E24"/>
    <w:rsid w:val="00EC2326"/>
    <w:rsid w:val="00EC5FBE"/>
    <w:rsid w:val="00EC73C8"/>
    <w:rsid w:val="00ED0D3F"/>
    <w:rsid w:val="00ED43A7"/>
    <w:rsid w:val="00ED718E"/>
    <w:rsid w:val="00EE0127"/>
    <w:rsid w:val="00EE185E"/>
    <w:rsid w:val="00EE391D"/>
    <w:rsid w:val="00EE3FA5"/>
    <w:rsid w:val="00EE46EC"/>
    <w:rsid w:val="00EE5122"/>
    <w:rsid w:val="00EE620B"/>
    <w:rsid w:val="00EE70E2"/>
    <w:rsid w:val="00EF0E9C"/>
    <w:rsid w:val="00EF3561"/>
    <w:rsid w:val="00F0087E"/>
    <w:rsid w:val="00F01566"/>
    <w:rsid w:val="00F04C6C"/>
    <w:rsid w:val="00F07C2A"/>
    <w:rsid w:val="00F07F92"/>
    <w:rsid w:val="00F10A02"/>
    <w:rsid w:val="00F11BC7"/>
    <w:rsid w:val="00F152F8"/>
    <w:rsid w:val="00F15CDB"/>
    <w:rsid w:val="00F168D6"/>
    <w:rsid w:val="00F20F86"/>
    <w:rsid w:val="00F21734"/>
    <w:rsid w:val="00F23E3E"/>
    <w:rsid w:val="00F26BBD"/>
    <w:rsid w:val="00F2718B"/>
    <w:rsid w:val="00F312F2"/>
    <w:rsid w:val="00F348DF"/>
    <w:rsid w:val="00F35493"/>
    <w:rsid w:val="00F35AD3"/>
    <w:rsid w:val="00F45129"/>
    <w:rsid w:val="00F4589D"/>
    <w:rsid w:val="00F46FB5"/>
    <w:rsid w:val="00F5044A"/>
    <w:rsid w:val="00F5282C"/>
    <w:rsid w:val="00F54B99"/>
    <w:rsid w:val="00F60F90"/>
    <w:rsid w:val="00F6134A"/>
    <w:rsid w:val="00F624E6"/>
    <w:rsid w:val="00F64E50"/>
    <w:rsid w:val="00F702FD"/>
    <w:rsid w:val="00F70827"/>
    <w:rsid w:val="00F70D25"/>
    <w:rsid w:val="00F70FDA"/>
    <w:rsid w:val="00F722C0"/>
    <w:rsid w:val="00F72563"/>
    <w:rsid w:val="00F73863"/>
    <w:rsid w:val="00F77A50"/>
    <w:rsid w:val="00F80053"/>
    <w:rsid w:val="00F838C6"/>
    <w:rsid w:val="00F83B5D"/>
    <w:rsid w:val="00F84AE6"/>
    <w:rsid w:val="00F8661A"/>
    <w:rsid w:val="00F87F84"/>
    <w:rsid w:val="00F91EDD"/>
    <w:rsid w:val="00F94EA2"/>
    <w:rsid w:val="00F95F7A"/>
    <w:rsid w:val="00FA45C7"/>
    <w:rsid w:val="00FA4781"/>
    <w:rsid w:val="00FA4FA7"/>
    <w:rsid w:val="00FA55E0"/>
    <w:rsid w:val="00FA6DC0"/>
    <w:rsid w:val="00FA785F"/>
    <w:rsid w:val="00FB1D6D"/>
    <w:rsid w:val="00FB3943"/>
    <w:rsid w:val="00FB3FC3"/>
    <w:rsid w:val="00FB5AD4"/>
    <w:rsid w:val="00FC017D"/>
    <w:rsid w:val="00FC0A23"/>
    <w:rsid w:val="00FC21CF"/>
    <w:rsid w:val="00FC2CBB"/>
    <w:rsid w:val="00FC378D"/>
    <w:rsid w:val="00FC4107"/>
    <w:rsid w:val="00FC47D7"/>
    <w:rsid w:val="00FC6766"/>
    <w:rsid w:val="00FD1BF8"/>
    <w:rsid w:val="00FD1E46"/>
    <w:rsid w:val="00FD2B51"/>
    <w:rsid w:val="00FD3D44"/>
    <w:rsid w:val="00FD5562"/>
    <w:rsid w:val="00FE0740"/>
    <w:rsid w:val="00FE3C46"/>
    <w:rsid w:val="00FF0737"/>
    <w:rsid w:val="00FF0C5E"/>
    <w:rsid w:val="00FF0F44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AF9684"/>
  <w15:docId w15:val="{C3A863CA-4FB1-4BFC-9B9F-6E09B835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FD"/>
    <w:rPr>
      <w:sz w:val="24"/>
    </w:rPr>
  </w:style>
  <w:style w:type="paragraph" w:styleId="Heading2">
    <w:name w:val="heading 2"/>
    <w:basedOn w:val="Normal"/>
    <w:next w:val="Normal"/>
    <w:qFormat/>
    <w:rsid w:val="00191D2B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1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11FD"/>
    <w:pPr>
      <w:tabs>
        <w:tab w:val="center" w:pos="4320"/>
        <w:tab w:val="right" w:pos="8640"/>
      </w:tabs>
    </w:pPr>
  </w:style>
  <w:style w:type="paragraph" w:styleId="TOAHeading">
    <w:name w:val="toa heading"/>
    <w:basedOn w:val="Normal"/>
    <w:next w:val="Normal"/>
    <w:semiHidden/>
    <w:rsid w:val="00191D2B"/>
    <w:pPr>
      <w:tabs>
        <w:tab w:val="left" w:pos="9000"/>
        <w:tab w:val="right" w:pos="9360"/>
      </w:tabs>
      <w:suppressAutoHyphens/>
    </w:pPr>
    <w:rPr>
      <w:rFonts w:ascii="Courier New" w:hAnsi="Courier New"/>
    </w:rPr>
  </w:style>
  <w:style w:type="character" w:customStyle="1" w:styleId="Slogan">
    <w:name w:val="Slogan"/>
    <w:basedOn w:val="DefaultParagraphFont"/>
    <w:rsid w:val="00191D2B"/>
    <w:rPr>
      <w:rFonts w:ascii="Futura Md BT" w:hAnsi="Futura Md BT" w:cs="Times New Roman"/>
      <w:b/>
      <w:sz w:val="18"/>
    </w:rPr>
  </w:style>
  <w:style w:type="paragraph" w:styleId="BalloonText">
    <w:name w:val="Balloon Text"/>
    <w:basedOn w:val="Normal"/>
    <w:semiHidden/>
    <w:rsid w:val="00F624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40F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8918FB"/>
    <w:rPr>
      <w:rFonts w:ascii="Courier New" w:hAnsi="Courier New" w:cs="Courier New"/>
      <w:szCs w:val="24"/>
    </w:rPr>
  </w:style>
  <w:style w:type="paragraph" w:styleId="ListParagraph">
    <w:name w:val="List Paragraph"/>
    <w:basedOn w:val="Normal"/>
    <w:uiPriority w:val="99"/>
    <w:qFormat/>
    <w:rsid w:val="008573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rsid w:val="00EF3561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EF3561"/>
    <w:rPr>
      <w:sz w:val="20"/>
    </w:rPr>
  </w:style>
  <w:style w:type="paragraph" w:styleId="CommentSubject">
    <w:name w:val="annotation subject"/>
    <w:basedOn w:val="CommentText"/>
    <w:next w:val="CommentText"/>
    <w:semiHidden/>
    <w:rsid w:val="00EF3561"/>
    <w:rPr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rsid w:val="004D4308"/>
    <w:rPr>
      <w:rFonts w:ascii="Courier New" w:hAnsi="Courier New" w:cs="Courier New"/>
      <w:sz w:val="24"/>
      <w:szCs w:val="24"/>
    </w:rPr>
  </w:style>
  <w:style w:type="paragraph" w:styleId="Revision">
    <w:name w:val="Revision"/>
    <w:hidden/>
    <w:uiPriority w:val="99"/>
    <w:semiHidden/>
    <w:rsid w:val="00BD37EC"/>
    <w:rPr>
      <w:sz w:val="24"/>
    </w:rPr>
  </w:style>
  <w:style w:type="paragraph" w:styleId="NormalWeb">
    <w:name w:val="Normal (Web)"/>
    <w:basedOn w:val="Normal"/>
    <w:uiPriority w:val="99"/>
    <w:unhideWhenUsed/>
    <w:rsid w:val="008A097A"/>
    <w:pPr>
      <w:spacing w:before="100" w:beforeAutospacing="1" w:after="100" w:afterAutospacing="1"/>
    </w:pPr>
    <w:rPr>
      <w:szCs w:val="24"/>
    </w:rPr>
  </w:style>
  <w:style w:type="character" w:customStyle="1" w:styleId="ndesc1">
    <w:name w:val="ndesc1"/>
    <w:basedOn w:val="DefaultParagraphFont"/>
    <w:rsid w:val="00DF0DAC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Pa3">
    <w:name w:val="Pa3"/>
    <w:basedOn w:val="Normal"/>
    <w:next w:val="Normal"/>
    <w:uiPriority w:val="99"/>
    <w:rsid w:val="00EC0681"/>
    <w:pPr>
      <w:autoSpaceDE w:val="0"/>
      <w:autoSpaceDN w:val="0"/>
      <w:adjustRightInd w:val="0"/>
      <w:spacing w:line="241" w:lineRule="atLeast"/>
    </w:pPr>
    <w:rPr>
      <w:szCs w:val="24"/>
    </w:rPr>
  </w:style>
  <w:style w:type="paragraph" w:customStyle="1" w:styleId="Pa90">
    <w:name w:val="Pa90"/>
    <w:basedOn w:val="Normal"/>
    <w:next w:val="Normal"/>
    <w:uiPriority w:val="99"/>
    <w:rsid w:val="00F5282C"/>
    <w:pPr>
      <w:autoSpaceDE w:val="0"/>
      <w:autoSpaceDN w:val="0"/>
      <w:adjustRightInd w:val="0"/>
      <w:spacing w:line="241" w:lineRule="atLeast"/>
    </w:pPr>
    <w:rPr>
      <w:szCs w:val="24"/>
    </w:rPr>
  </w:style>
  <w:style w:type="table" w:customStyle="1" w:styleId="PlainTable11">
    <w:name w:val="Plain Table 11"/>
    <w:basedOn w:val="TableNormal"/>
    <w:uiPriority w:val="41"/>
    <w:rsid w:val="003D386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locked/>
    <w:rsid w:val="0074595C"/>
    <w:rPr>
      <w:b/>
      <w:bCs/>
    </w:rPr>
  </w:style>
  <w:style w:type="character" w:customStyle="1" w:styleId="fn">
    <w:name w:val="fn"/>
    <w:basedOn w:val="DefaultParagraphFont"/>
    <w:rsid w:val="00866A6E"/>
  </w:style>
  <w:style w:type="paragraph" w:customStyle="1" w:styleId="Default">
    <w:name w:val="Default"/>
    <w:rsid w:val="00F504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btext">
    <w:name w:val="libtext"/>
    <w:rsid w:val="00F5044A"/>
  </w:style>
  <w:style w:type="character" w:customStyle="1" w:styleId="HeaderChar">
    <w:name w:val="Header Char"/>
    <w:link w:val="Header"/>
    <w:locked/>
    <w:rsid w:val="00A22857"/>
    <w:rPr>
      <w:sz w:val="24"/>
    </w:rPr>
  </w:style>
  <w:style w:type="character" w:customStyle="1" w:styleId="FooterChar">
    <w:name w:val="Footer Char"/>
    <w:link w:val="Footer"/>
    <w:uiPriority w:val="99"/>
    <w:rsid w:val="00A228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~00238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95A8-EC73-43A9-A947-A505AB08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~0023898.dot</Template>
  <TotalTime>2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Identifier</vt:lpstr>
    </vt:vector>
  </TitlesOfParts>
  <Company>National Academy of Sciences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Identifier</dc:title>
  <dc:subject/>
  <dc:creator>ITS</dc:creator>
  <cp:keywords/>
  <dc:description/>
  <cp:lastModifiedBy>Hamilton, Liza</cp:lastModifiedBy>
  <cp:revision>3</cp:revision>
  <cp:lastPrinted>2018-11-09T16:32:00Z</cp:lastPrinted>
  <dcterms:created xsi:type="dcterms:W3CDTF">2018-11-14T20:55:00Z</dcterms:created>
  <dcterms:modified xsi:type="dcterms:W3CDTF">2018-11-14T20:56:00Z</dcterms:modified>
</cp:coreProperties>
</file>